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929"/>
        <w:gridCol w:w="1465"/>
        <w:gridCol w:w="1465"/>
        <w:gridCol w:w="2930"/>
      </w:tblGrid>
      <w:tr w:rsidR="00A77D5C" w:rsidRPr="001E3C2E" w14:paraId="6F52ED7D" w14:textId="77777777" w:rsidTr="008A342A">
        <w:trPr>
          <w:trHeight w:val="511"/>
        </w:trPr>
        <w:tc>
          <w:tcPr>
            <w:tcW w:w="292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594CB94E" w14:textId="3BE87234" w:rsidR="00A77D5C" w:rsidRPr="00A77D5C" w:rsidRDefault="00A77D5C" w:rsidP="00E92EFC">
            <w:pPr>
              <w:rPr>
                <w:b/>
                <w:bCs/>
                <w:lang w:val="id-ID"/>
              </w:rPr>
            </w:pPr>
            <w:r w:rsidRPr="00A77D5C">
              <w:rPr>
                <w:b/>
                <w:bCs/>
              </w:rPr>
              <w:t>TAGIHAN #</w:t>
            </w:r>
          </w:p>
        </w:tc>
        <w:tc>
          <w:tcPr>
            <w:tcW w:w="29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6F6DD068" w14:textId="07C90344" w:rsidR="00A77D5C" w:rsidRDefault="00A77D5C" w:rsidP="00E92EFC">
            <w:pPr>
              <w:rPr>
                <w:lang w:val="id-ID"/>
              </w:rPr>
            </w:pPr>
            <w:r w:rsidRPr="00A77D5C">
              <w:rPr>
                <w:b/>
                <w:bCs/>
              </w:rPr>
              <w:t>TANGGAL DITAGIHKAN</w:t>
            </w:r>
            <w:r>
              <w:rPr>
                <w:lang w:val="id-ID"/>
              </w:rPr>
              <w:t>:</w:t>
            </w:r>
          </w:p>
        </w:tc>
        <w:tc>
          <w:tcPr>
            <w:tcW w:w="293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477F0796" w14:textId="5C6C8824" w:rsidR="00A77D5C" w:rsidRDefault="00A77D5C" w:rsidP="00E92EFC">
            <w:pPr>
              <w:rPr>
                <w:lang w:val="id-ID"/>
              </w:rPr>
            </w:pPr>
            <w:r w:rsidRPr="00A77D5C">
              <w:rPr>
                <w:b/>
                <w:bCs/>
              </w:rPr>
              <w:t>TANGGAL JATUH TEMPO</w:t>
            </w:r>
            <w:r>
              <w:rPr>
                <w:lang w:val="id-ID"/>
              </w:rPr>
              <w:t>:</w:t>
            </w:r>
          </w:p>
        </w:tc>
      </w:tr>
      <w:tr w:rsidR="00A77D5C" w:rsidRPr="001E3C2E" w14:paraId="37405BC6" w14:textId="77777777" w:rsidTr="008A342A">
        <w:trPr>
          <w:trHeight w:val="1184"/>
        </w:trPr>
        <w:tc>
          <w:tcPr>
            <w:tcW w:w="439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36AACDD4" w14:textId="44A475AC" w:rsidR="00A77D5C" w:rsidRPr="00A77D5C" w:rsidRDefault="00A77D5C" w:rsidP="00A77D5C">
            <w:pPr>
              <w:pStyle w:val="Heading2"/>
              <w:rPr>
                <w:sz w:val="17"/>
                <w:szCs w:val="17"/>
              </w:rPr>
            </w:pPr>
            <w:r w:rsidRPr="00A77D5C">
              <w:rPr>
                <w:sz w:val="17"/>
                <w:szCs w:val="17"/>
              </w:rPr>
              <w:t>DITAGIHKAN KEPADA</w:t>
            </w:r>
          </w:p>
          <w:p w14:paraId="4E2021CC" w14:textId="77777777" w:rsidR="00A77D5C" w:rsidRDefault="00A77D5C" w:rsidP="00A77D5C">
            <w:pPr>
              <w:rPr>
                <w:lang w:val="id-ID"/>
              </w:rPr>
            </w:pPr>
          </w:p>
          <w:p w14:paraId="483491A7" w14:textId="3AAA6F8B" w:rsidR="00A77D5C" w:rsidRDefault="00A77D5C" w:rsidP="00E92EFC">
            <w:pPr>
              <w:rPr>
                <w:lang w:val="id-ID"/>
              </w:rPr>
            </w:pPr>
            <w:r>
              <w:t>Bapak</w:t>
            </w:r>
            <w:r>
              <w:rPr>
                <w:lang w:val="id-ID"/>
              </w:rPr>
              <w:t>/</w:t>
            </w:r>
            <w:r>
              <w:t>Ibu/</w:t>
            </w:r>
            <w:proofErr w:type="spellStart"/>
            <w:r>
              <w:t>Sdr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rPr>
                <w:lang w:val="id-ID"/>
              </w:rPr>
              <w:t xml:space="preserve"> </w:t>
            </w:r>
          </w:p>
          <w:p w14:paraId="23C49D65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Jl. </w:t>
            </w:r>
          </w:p>
          <w:p w14:paraId="48D6EA7B" w14:textId="77777777" w:rsidR="00A77D5C" w:rsidRPr="0076424A" w:rsidRDefault="00A77D5C" w:rsidP="00E92EFC">
            <w:pPr>
              <w:rPr>
                <w:lang w:val="id-ID"/>
              </w:rPr>
            </w:pPr>
          </w:p>
          <w:p w14:paraId="77EE52C3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Telp. </w:t>
            </w:r>
          </w:p>
          <w:p w14:paraId="0CE9FA21" w14:textId="77777777" w:rsidR="00A77D5C" w:rsidRPr="0076424A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>Fa</w:t>
            </w:r>
            <w:proofErr w:type="spellStart"/>
            <w:r>
              <w:t>ks</w:t>
            </w:r>
            <w:proofErr w:type="spellEnd"/>
            <w:r>
              <w:rPr>
                <w:lang w:val="id-ID"/>
              </w:rPr>
              <w:t xml:space="preserve">. </w:t>
            </w:r>
          </w:p>
          <w:p w14:paraId="072D7E10" w14:textId="77777777" w:rsidR="00A77D5C" w:rsidRPr="00F7354C" w:rsidRDefault="00A77D5C" w:rsidP="00E92EFC">
            <w:pPr>
              <w:rPr>
                <w:lang w:val="id-ID"/>
              </w:rPr>
            </w:pPr>
            <w:r>
              <w:t xml:space="preserve">ID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1EFDE13C" w14:textId="77777777" w:rsidR="00A77D5C" w:rsidRPr="00A77D5C" w:rsidRDefault="00A77D5C" w:rsidP="00E92EFC">
            <w:pPr>
              <w:rPr>
                <w:b/>
                <w:bCs/>
                <w:lang w:val="id-ID"/>
              </w:rPr>
            </w:pPr>
            <w:r w:rsidRPr="00A77D5C">
              <w:rPr>
                <w:b/>
                <w:bCs/>
              </w:rPr>
              <w:t>ALAMAT PENAGIHAN</w:t>
            </w:r>
            <w:r w:rsidRPr="00A77D5C">
              <w:rPr>
                <w:b/>
                <w:bCs/>
                <w:lang w:val="id-ID"/>
              </w:rPr>
              <w:t xml:space="preserve"> </w:t>
            </w:r>
          </w:p>
          <w:p w14:paraId="1D16656E" w14:textId="77777777" w:rsidR="00A77D5C" w:rsidRDefault="00A77D5C" w:rsidP="00E92EFC">
            <w:pPr>
              <w:rPr>
                <w:lang w:val="id-ID"/>
              </w:rPr>
            </w:pPr>
          </w:p>
          <w:p w14:paraId="4F318BC5" w14:textId="77777777" w:rsidR="00A77D5C" w:rsidRDefault="00A77D5C" w:rsidP="00A77D5C">
            <w:pPr>
              <w:rPr>
                <w:lang w:val="id-ID"/>
              </w:rPr>
            </w:pPr>
            <w:r>
              <w:t>Bapak</w:t>
            </w:r>
            <w:r>
              <w:rPr>
                <w:lang w:val="id-ID"/>
              </w:rPr>
              <w:t>/</w:t>
            </w:r>
            <w:r>
              <w:t>Ibu/</w:t>
            </w:r>
            <w:proofErr w:type="spellStart"/>
            <w:r>
              <w:t>Sdr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rPr>
                <w:lang w:val="id-ID"/>
              </w:rPr>
              <w:t xml:space="preserve"> </w:t>
            </w:r>
          </w:p>
          <w:p w14:paraId="6130A031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Jl. </w:t>
            </w:r>
          </w:p>
          <w:p w14:paraId="217E5BD5" w14:textId="77777777" w:rsidR="00A77D5C" w:rsidRPr="0076424A" w:rsidRDefault="00A77D5C" w:rsidP="00E92EFC">
            <w:pPr>
              <w:rPr>
                <w:lang w:val="id-ID"/>
              </w:rPr>
            </w:pPr>
          </w:p>
          <w:p w14:paraId="0795C0AA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Telp. </w:t>
            </w:r>
          </w:p>
          <w:p w14:paraId="170CFBC6" w14:textId="77777777" w:rsidR="00A77D5C" w:rsidRPr="0076424A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>Fa</w:t>
            </w:r>
            <w:proofErr w:type="spellStart"/>
            <w:r>
              <w:t>ks</w:t>
            </w:r>
            <w:proofErr w:type="spellEnd"/>
            <w:r>
              <w:rPr>
                <w:lang w:val="id-ID"/>
              </w:rPr>
              <w:t xml:space="preserve">. </w:t>
            </w:r>
          </w:p>
          <w:p w14:paraId="68238F61" w14:textId="77777777" w:rsidR="00A77D5C" w:rsidRPr="001E3C2E" w:rsidRDefault="00A77D5C" w:rsidP="00E92EFC">
            <w:r>
              <w:t xml:space="preserve">ID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</w:p>
        </w:tc>
      </w:tr>
    </w:tbl>
    <w:p w14:paraId="3B0D851C" w14:textId="77777777" w:rsidR="00A77D5C" w:rsidRPr="001E3C2E" w:rsidRDefault="00A77D5C" w:rsidP="00A77D5C"/>
    <w:tbl>
      <w:tblPr>
        <w:tblW w:w="8779" w:type="dxa"/>
        <w:tblInd w:w="115" w:type="dxa"/>
        <w:tblBorders>
          <w:top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65"/>
        <w:gridCol w:w="852"/>
        <w:gridCol w:w="1502"/>
        <w:gridCol w:w="1380"/>
        <w:gridCol w:w="1368"/>
        <w:gridCol w:w="1282"/>
        <w:gridCol w:w="1621"/>
        <w:gridCol w:w="9"/>
      </w:tblGrid>
      <w:tr w:rsidR="008A342A" w:rsidRPr="001E3C2E" w14:paraId="0AA9FFA4" w14:textId="77777777" w:rsidTr="008A342A">
        <w:trPr>
          <w:gridAfter w:val="1"/>
          <w:wAfter w:w="9" w:type="dxa"/>
          <w:cantSplit/>
          <w:trHeight w:val="288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10B85645" w14:textId="77777777" w:rsidR="00A77D5C" w:rsidRPr="00A77D5C" w:rsidRDefault="00A77D5C" w:rsidP="00E92EFC">
            <w:pPr>
              <w:pStyle w:val="ColumnHeadings"/>
            </w:pPr>
            <w:r w:rsidRPr="00A77D5C">
              <w:t>NOMOR</w:t>
            </w:r>
          </w:p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0AD25968" w14:textId="77777777" w:rsidR="00A77D5C" w:rsidRPr="00A77D5C" w:rsidRDefault="00A77D5C" w:rsidP="00E92EFC">
            <w:pPr>
              <w:pStyle w:val="ColumnHeadings"/>
            </w:pPr>
            <w:r w:rsidRPr="00A77D5C">
              <w:t>DESKRIPSI</w:t>
            </w:r>
          </w:p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42BC9112" w14:textId="77777777" w:rsidR="00A77D5C" w:rsidRPr="00A77D5C" w:rsidRDefault="00A77D5C" w:rsidP="00E92EFC">
            <w:pPr>
              <w:pStyle w:val="ColumnHeadings"/>
            </w:pPr>
            <w:r w:rsidRPr="00A77D5C">
              <w:t>KUANTITAS</w:t>
            </w: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57163269" w14:textId="77777777" w:rsidR="00A77D5C" w:rsidRPr="00A77D5C" w:rsidRDefault="00A77D5C" w:rsidP="00E92EFC">
            <w:pPr>
              <w:pStyle w:val="ColumnHeadings"/>
            </w:pPr>
            <w:r w:rsidRPr="00A77D5C">
              <w:t>HARGA SATUAN</w:t>
            </w: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0998BBF1" w14:textId="77777777" w:rsidR="00A77D5C" w:rsidRPr="00A77D5C" w:rsidRDefault="00A77D5C" w:rsidP="00E92EFC">
            <w:pPr>
              <w:pStyle w:val="ColumnHeadings"/>
            </w:pPr>
            <w:r w:rsidRPr="00A77D5C">
              <w:t>POTONGAN HARGA</w:t>
            </w: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436EBF34" w14:textId="77777777" w:rsidR="00A77D5C" w:rsidRPr="00A77D5C" w:rsidRDefault="00A77D5C" w:rsidP="00E92EFC">
            <w:pPr>
              <w:pStyle w:val="ColumnHeadings"/>
            </w:pPr>
            <w:r w:rsidRPr="00A77D5C">
              <w:t>total</w:t>
            </w:r>
          </w:p>
        </w:tc>
      </w:tr>
      <w:tr w:rsidR="00A77D5C" w:rsidRPr="00B5478E" w14:paraId="5828910D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6C0F093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2DA0182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078A45B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45FF83" w14:textId="6D340AE2" w:rsidR="00A77D5C" w:rsidRPr="0076424A" w:rsidRDefault="00A77D5C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68373B" w14:textId="77777777" w:rsidR="00A77D5C" w:rsidRPr="0076424A" w:rsidRDefault="00A77D5C" w:rsidP="00E92EFC">
            <w:pPr>
              <w:pStyle w:val="Amount"/>
              <w:rPr>
                <w:lang w:val="id-ID"/>
              </w:rPr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1BA8D3" w14:textId="2274CD14" w:rsidR="00A77D5C" w:rsidRPr="0076424A" w:rsidRDefault="00A77D5C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A77D5C" w:rsidRPr="00B5478E" w14:paraId="51BE31F3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5176DE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B49DFA3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C156ADF" w14:textId="77777777" w:rsidR="00A77D5C" w:rsidRPr="00F7354C" w:rsidRDefault="00A77D5C" w:rsidP="00E92EFC">
            <w:pPr>
              <w:rPr>
                <w:lang w:val="id-ID"/>
              </w:rPr>
            </w:pP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CB1D430" w14:textId="009266C2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2613DA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D44094" w14:textId="75EC3A93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2DBEFB8C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88F1C5C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53FAA2B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6702F08" w14:textId="77777777" w:rsidR="00A77D5C" w:rsidRPr="00F7354C" w:rsidRDefault="00A77D5C" w:rsidP="00E92EFC">
            <w:pPr>
              <w:rPr>
                <w:lang w:val="id-ID"/>
              </w:rPr>
            </w:pP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C8FFAD" w14:textId="0B7CCE43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056B6A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4F673A2" w14:textId="02901018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68D2CE8C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2C500B4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AB8C0E0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CC0FCB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869DFD" w14:textId="4E01932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67B213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276177" w14:textId="6BC61167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790A44D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A4AB329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EC83816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1C7824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939AFE2" w14:textId="2D76B74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1D2A6C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F1605A" w14:textId="28968E77" w:rsidR="00A77D5C" w:rsidRPr="00B5478E" w:rsidRDefault="00A77D5C" w:rsidP="00E92EFC">
            <w:pPr>
              <w:pStyle w:val="Amount"/>
              <w:jc w:val="left"/>
            </w:pPr>
          </w:p>
        </w:tc>
      </w:tr>
      <w:tr w:rsidR="00576CFA" w:rsidRPr="00B5478E" w14:paraId="0FAC76C9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9910F5E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076024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001A7F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0556A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1DAEAD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66FF23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7512D2E6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B72B201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A239A9E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EF7977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138A72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B30471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BE496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5B452002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CD188A8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7478D6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84C817C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10406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8448ED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EE6FD5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087CD980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25BF134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C4142F6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EB2C6DC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3CA8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FE5AF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DF4841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63B9E8F7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C47807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73D6090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8AE3ABF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108155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3E92D1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9315D8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494E9AF4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36402C2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ECAB35A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14F6CAC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08C850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F9B05C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EF6050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4ED12D9E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4686B4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5AA6535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4F97679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142E01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9BADEC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86BE8D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2630C0D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BF1820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70D4A82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3F0309F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8623F9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51EC3A1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43A57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1DA5547F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CB69790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3E15811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6FC351B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8E17BC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3179B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71722F9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5486946C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C8262E9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1194B00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25F2E57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881BCC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353F1F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C34DA4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0F673304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B993506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93F64D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A5CE0FB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2FE46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5B5BB5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D9D904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2BE461B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A4DAFF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8722507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E0366D2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8C41A2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BEB84C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B10A49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7769BBCA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50BF1E2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64B31FD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DC963F2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0BF4C3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B99902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E2FB619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A77D5C" w:rsidRPr="00B5478E" w14:paraId="70A5AD2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9FFFEBE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DC84A3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D90AE1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30CEA" w14:textId="3E616C2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93492C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66AF780" w14:textId="32E420F5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1FFDA11E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EF0D88F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8B0B7B3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E840805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349849" w14:textId="3A7E8303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C2F4A6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304CC2" w14:textId="74D1138B" w:rsidR="00A77D5C" w:rsidRPr="00B5478E" w:rsidRDefault="00A77D5C" w:rsidP="00E92EFC">
            <w:pPr>
              <w:pStyle w:val="Amount"/>
              <w:jc w:val="left"/>
            </w:pPr>
          </w:p>
        </w:tc>
      </w:tr>
      <w:tr w:rsidR="00576CFA" w:rsidRPr="00B5478E" w14:paraId="35FF8C3B" w14:textId="77777777" w:rsidTr="008A342A">
        <w:trPr>
          <w:cantSplit/>
          <w:trHeight w:val="20"/>
        </w:trPr>
        <w:tc>
          <w:tcPr>
            <w:tcW w:w="3119" w:type="dxa"/>
            <w:gridSpan w:val="3"/>
            <w:tcBorders>
              <w:top w:val="single" w:sz="4" w:space="0" w:color="632423" w:themeColor="accent2" w:themeShade="80"/>
              <w:left w:val="nil"/>
              <w:bottom w:val="nil"/>
              <w:right w:val="nil"/>
            </w:tcBorders>
            <w:shd w:val="clear" w:color="auto" w:fill="auto"/>
          </w:tcPr>
          <w:p w14:paraId="73D90319" w14:textId="77777777" w:rsidR="00576CFA" w:rsidRDefault="00576CFA" w:rsidP="00576CFA">
            <w:pPr>
              <w:rPr>
                <w:b/>
                <w:bCs/>
              </w:rPr>
            </w:pPr>
          </w:p>
          <w:p w14:paraId="23EF8C3E" w14:textId="0AE0F9BA" w:rsidR="00576CFA" w:rsidRPr="00576CFA" w:rsidRDefault="00576CFA" w:rsidP="00576CFA">
            <w:pPr>
              <w:rPr>
                <w:b/>
                <w:bCs/>
              </w:rPr>
            </w:pPr>
            <w:r w:rsidRPr="00576CFA">
              <w:rPr>
                <w:b/>
                <w:bCs/>
              </w:rPr>
              <w:t xml:space="preserve">Mohon </w:t>
            </w:r>
            <w:proofErr w:type="spellStart"/>
            <w:r w:rsidRPr="00576CFA">
              <w:rPr>
                <w:b/>
                <w:bCs/>
              </w:rPr>
              <w:t>dibayarkan</w:t>
            </w:r>
            <w:proofErr w:type="spellEnd"/>
            <w:r w:rsidRPr="00576CFA">
              <w:rPr>
                <w:b/>
                <w:bCs/>
              </w:rPr>
              <w:t xml:space="preserve"> </w:t>
            </w:r>
            <w:proofErr w:type="spellStart"/>
            <w:r w:rsidRPr="00576CFA">
              <w:rPr>
                <w:b/>
                <w:bCs/>
              </w:rPr>
              <w:t>kepada</w:t>
            </w:r>
            <w:proofErr w:type="spellEnd"/>
          </w:p>
        </w:tc>
        <w:tc>
          <w:tcPr>
            <w:tcW w:w="2748" w:type="dxa"/>
            <w:gridSpan w:val="2"/>
            <w:vMerge w:val="restart"/>
            <w:tcBorders>
              <w:top w:val="single" w:sz="4" w:space="0" w:color="632423" w:themeColor="accent2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C0734" w14:textId="04BD3AC2" w:rsidR="00576CFA" w:rsidRDefault="00576CFA" w:rsidP="00576CFA">
            <w:pPr>
              <w:jc w:val="center"/>
              <w:rPr>
                <w:sz w:val="18"/>
              </w:rPr>
            </w:pPr>
            <w:r w:rsidRPr="00576CFA">
              <w:rPr>
                <w:b/>
                <w:bCs/>
                <w:sz w:val="18"/>
              </w:rPr>
              <w:t xml:space="preserve">Salam </w:t>
            </w:r>
            <w:proofErr w:type="spellStart"/>
            <w:r w:rsidRPr="00576CFA">
              <w:rPr>
                <w:b/>
                <w:bCs/>
                <w:sz w:val="18"/>
              </w:rPr>
              <w:t>hormat</w:t>
            </w:r>
            <w:proofErr w:type="spellEnd"/>
            <w:r>
              <w:rPr>
                <w:sz w:val="18"/>
              </w:rPr>
              <w:t>,</w:t>
            </w:r>
          </w:p>
          <w:p w14:paraId="3E76CDD8" w14:textId="6EC3A804" w:rsidR="00576CFA" w:rsidRDefault="00576CFA" w:rsidP="00576CFA">
            <w:pPr>
              <w:jc w:val="center"/>
              <w:rPr>
                <w:sz w:val="18"/>
              </w:rPr>
            </w:pPr>
          </w:p>
          <w:p w14:paraId="63118568" w14:textId="3237CC9C" w:rsidR="00576CFA" w:rsidRDefault="00576CFA" w:rsidP="00576CFA">
            <w:pPr>
              <w:jc w:val="center"/>
              <w:rPr>
                <w:sz w:val="18"/>
              </w:rPr>
            </w:pPr>
          </w:p>
          <w:p w14:paraId="7E3F248B" w14:textId="6A83CF55" w:rsidR="00576CFA" w:rsidRPr="00576CFA" w:rsidRDefault="00576CFA" w:rsidP="00576CFA">
            <w:pPr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099CDFD5" w14:textId="77777777" w:rsidR="00576CFA" w:rsidRDefault="00576CFA" w:rsidP="00A77D5C">
            <w:pPr>
              <w:rPr>
                <w:sz w:val="18"/>
                <w:lang w:val="id-ID"/>
              </w:rPr>
            </w:pPr>
          </w:p>
          <w:p w14:paraId="6243B269" w14:textId="77777777" w:rsidR="00576CFA" w:rsidRPr="00B807EE" w:rsidRDefault="00576CFA" w:rsidP="00A77D5C">
            <w:pPr>
              <w:rPr>
                <w:sz w:val="18"/>
                <w:lang w:val="id-ID"/>
              </w:rPr>
            </w:pPr>
          </w:p>
          <w:p w14:paraId="5A2063A6" w14:textId="77777777" w:rsidR="00576CFA" w:rsidRDefault="00576CFA" w:rsidP="00A77D5C">
            <w:pPr>
              <w:jc w:val="center"/>
              <w:rPr>
                <w:b/>
                <w:sz w:val="18"/>
                <w:u w:val="single"/>
                <w:lang w:val="id-ID"/>
              </w:rPr>
            </w:pPr>
          </w:p>
          <w:p w14:paraId="6472AA40" w14:textId="5F8B8F97" w:rsidR="00576CFA" w:rsidRPr="00B807EE" w:rsidRDefault="00576CFA" w:rsidP="00A77D5C">
            <w:pPr>
              <w:rPr>
                <w:lang w:val="id-ID"/>
              </w:rPr>
            </w:pPr>
            <w:r>
              <w:rPr>
                <w:b/>
                <w:sz w:val="18"/>
              </w:rPr>
              <w:t>_______________________</w:t>
            </w:r>
          </w:p>
        </w:tc>
        <w:tc>
          <w:tcPr>
            <w:tcW w:w="1282" w:type="dxa"/>
            <w:vMerge w:val="restart"/>
            <w:tcBorders>
              <w:top w:val="single" w:sz="4" w:space="0" w:color="632423" w:themeColor="accent2" w:themeShade="80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5B1668F" w14:textId="77777777" w:rsidR="00576CFA" w:rsidRPr="00A33648" w:rsidRDefault="00576CFA" w:rsidP="00E92EFC">
            <w:pPr>
              <w:pStyle w:val="Amount"/>
              <w:rPr>
                <w:b/>
                <w:bCs/>
                <w:sz w:val="15"/>
                <w:szCs w:val="15"/>
                <w:lang w:val="id-ID"/>
              </w:rPr>
            </w:pPr>
            <w:r w:rsidRPr="00A33648">
              <w:rPr>
                <w:b/>
                <w:bCs/>
                <w:sz w:val="15"/>
                <w:szCs w:val="15"/>
              </w:rPr>
              <w:t>TOTAL POTONGAN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B84A1A" w14:textId="13E7B2B6" w:rsidR="00576CFA" w:rsidRPr="0076424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1E6C2134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70543" w14:textId="5DB5EC2F" w:rsidR="00576CFA" w:rsidRPr="008A342A" w:rsidRDefault="00576CFA" w:rsidP="00E92EFC">
            <w:pPr>
              <w:rPr>
                <w:sz w:val="14"/>
                <w:szCs w:val="14"/>
              </w:rPr>
            </w:pPr>
            <w:proofErr w:type="spellStart"/>
            <w:r w:rsidRPr="008A342A">
              <w:rPr>
                <w:sz w:val="14"/>
                <w:szCs w:val="14"/>
              </w:rPr>
              <w:t>Atas</w:t>
            </w:r>
            <w:proofErr w:type="spellEnd"/>
            <w:r w:rsidRPr="008A342A">
              <w:rPr>
                <w:sz w:val="14"/>
                <w:szCs w:val="14"/>
              </w:rPr>
              <w:t xml:space="preserve"> Nama: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1BC12" w14:textId="48F0D397" w:rsidR="00576CFA" w:rsidRPr="008A342A" w:rsidRDefault="00576CFA" w:rsidP="00576CFA">
            <w:pPr>
              <w:rPr>
                <w:sz w:val="14"/>
                <w:szCs w:val="14"/>
              </w:rPr>
            </w:pPr>
            <w:r w:rsidRPr="008A342A">
              <w:rPr>
                <w:sz w:val="14"/>
                <w:szCs w:val="14"/>
              </w:rPr>
              <w:t xml:space="preserve">Yayasan </w:t>
            </w:r>
            <w:proofErr w:type="spellStart"/>
            <w:r w:rsidRPr="008A342A">
              <w:rPr>
                <w:sz w:val="14"/>
                <w:szCs w:val="14"/>
              </w:rPr>
              <w:t>Synersia</w:t>
            </w:r>
            <w:proofErr w:type="spellEnd"/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8EB7C" w14:textId="77777777" w:rsidR="00576CFA" w:rsidRDefault="00576CFA" w:rsidP="00A77D5C">
            <w:pPr>
              <w:jc w:val="center"/>
              <w:rPr>
                <w:sz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ACED1EE" w14:textId="77777777" w:rsidR="00576CFA" w:rsidRPr="00A33648" w:rsidRDefault="00576CFA" w:rsidP="00E92EFC">
            <w:pPr>
              <w:pStyle w:val="Amoun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58882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6EFEF39B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4D234" w14:textId="40CA9E6C" w:rsidR="00576CFA" w:rsidRPr="008A342A" w:rsidRDefault="00576CFA" w:rsidP="00E92EFC">
            <w:pPr>
              <w:rPr>
                <w:sz w:val="14"/>
                <w:szCs w:val="14"/>
              </w:rPr>
            </w:pPr>
            <w:proofErr w:type="spellStart"/>
            <w:r w:rsidRPr="008A342A">
              <w:rPr>
                <w:sz w:val="14"/>
                <w:szCs w:val="14"/>
              </w:rPr>
              <w:t>Nomor</w:t>
            </w:r>
            <w:proofErr w:type="spellEnd"/>
            <w:r w:rsidRPr="008A342A">
              <w:rPr>
                <w:sz w:val="14"/>
                <w:szCs w:val="14"/>
              </w:rPr>
              <w:t xml:space="preserve"> </w:t>
            </w:r>
            <w:proofErr w:type="spellStart"/>
            <w:r w:rsidRPr="008A342A">
              <w:rPr>
                <w:sz w:val="14"/>
                <w:szCs w:val="14"/>
              </w:rPr>
              <w:t>Rekening</w:t>
            </w:r>
            <w:proofErr w:type="spellEnd"/>
            <w:r w:rsidRPr="008A342A">
              <w:rPr>
                <w:sz w:val="14"/>
                <w:szCs w:val="14"/>
              </w:rPr>
              <w:t>: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5F06" w14:textId="13D9F91B" w:rsidR="00576CFA" w:rsidRPr="008A342A" w:rsidRDefault="00576CFA" w:rsidP="00E92EFC">
            <w:pPr>
              <w:rPr>
                <w:sz w:val="14"/>
                <w:szCs w:val="14"/>
              </w:rPr>
            </w:pPr>
            <w:r w:rsidRPr="008A342A">
              <w:rPr>
                <w:sz w:val="14"/>
                <w:szCs w:val="14"/>
              </w:rPr>
              <w:t>1300019255812</w:t>
            </w:r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38389" w14:textId="24E753AA" w:rsidR="00576CFA" w:rsidRPr="001E3C2E" w:rsidRDefault="00576CFA" w:rsidP="00E92EFC"/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CC9D8EA" w14:textId="77777777" w:rsidR="00576CFA" w:rsidRPr="00A33648" w:rsidRDefault="00576CFA" w:rsidP="00E92EFC">
            <w:pPr>
              <w:pStyle w:val="Labels"/>
              <w:rPr>
                <w:szCs w:val="15"/>
              </w:rPr>
            </w:pPr>
            <w:r w:rsidRPr="00A33648">
              <w:rPr>
                <w:szCs w:val="15"/>
              </w:rPr>
              <w:t>Subtotal</w:t>
            </w:r>
          </w:p>
        </w:tc>
        <w:tc>
          <w:tcPr>
            <w:tcW w:w="16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93610C" w14:textId="3ABFA34B" w:rsidR="00576CFA" w:rsidRPr="00B5478E" w:rsidRDefault="00576CFA" w:rsidP="00E92EFC">
            <w:pPr>
              <w:pStyle w:val="Amount"/>
              <w:jc w:val="left"/>
            </w:pPr>
          </w:p>
        </w:tc>
      </w:tr>
      <w:tr w:rsidR="00576CFA" w:rsidRPr="00B5478E" w14:paraId="2D93F80A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361CE" w14:textId="2732AE07" w:rsidR="00576CFA" w:rsidRPr="008A342A" w:rsidRDefault="00576CFA" w:rsidP="00E92EFC">
            <w:pPr>
              <w:rPr>
                <w:sz w:val="14"/>
                <w:szCs w:val="14"/>
              </w:rPr>
            </w:pPr>
            <w:r w:rsidRPr="008A342A">
              <w:rPr>
                <w:sz w:val="14"/>
                <w:szCs w:val="14"/>
              </w:rPr>
              <w:t xml:space="preserve">Bank: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5FC27" w14:textId="4B178FF1" w:rsidR="00576CFA" w:rsidRPr="008A342A" w:rsidRDefault="00576CFA" w:rsidP="00E92EFC">
            <w:pPr>
              <w:rPr>
                <w:sz w:val="14"/>
                <w:szCs w:val="14"/>
              </w:rPr>
            </w:pPr>
            <w:proofErr w:type="spellStart"/>
            <w:r w:rsidRPr="008A342A">
              <w:rPr>
                <w:sz w:val="14"/>
                <w:szCs w:val="14"/>
              </w:rPr>
              <w:t>Mandiri</w:t>
            </w:r>
            <w:proofErr w:type="spellEnd"/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470E0" w14:textId="1AD17A1A" w:rsidR="00576CFA" w:rsidRPr="001E3C2E" w:rsidRDefault="00576CFA" w:rsidP="00E92EFC"/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1FB2D0D" w14:textId="77777777" w:rsidR="00576CFA" w:rsidRPr="00A33648" w:rsidRDefault="00576CFA" w:rsidP="00E92EFC">
            <w:pPr>
              <w:pStyle w:val="Labels"/>
              <w:rPr>
                <w:szCs w:val="15"/>
              </w:rPr>
            </w:pPr>
            <w:r w:rsidRPr="00A33648">
              <w:rPr>
                <w:szCs w:val="15"/>
              </w:rPr>
              <w:t>PAJAK</w:t>
            </w:r>
          </w:p>
        </w:tc>
        <w:tc>
          <w:tcPr>
            <w:tcW w:w="16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FBFFE0" w14:textId="64E85068" w:rsidR="00576CFA" w:rsidRPr="00B5478E" w:rsidRDefault="00576CFA" w:rsidP="00E92EFC">
            <w:pPr>
              <w:pStyle w:val="Amount"/>
              <w:jc w:val="left"/>
            </w:pPr>
          </w:p>
        </w:tc>
      </w:tr>
      <w:tr w:rsidR="00576CFA" w:rsidRPr="00B5478E" w14:paraId="3CD733A1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9DA8" w14:textId="4313D595" w:rsidR="00576CFA" w:rsidRPr="008A342A" w:rsidRDefault="00576CFA" w:rsidP="00E92EFC">
            <w:pPr>
              <w:rPr>
                <w:sz w:val="14"/>
                <w:szCs w:val="14"/>
              </w:rPr>
            </w:pPr>
            <w:r w:rsidRPr="008A342A">
              <w:rPr>
                <w:sz w:val="14"/>
                <w:szCs w:val="14"/>
              </w:rPr>
              <w:t xml:space="preserve">Cabang: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2659F" w14:textId="6AF597F5" w:rsidR="00576CFA" w:rsidRPr="008A342A" w:rsidRDefault="00576CFA" w:rsidP="00E92EFC">
            <w:pPr>
              <w:rPr>
                <w:sz w:val="14"/>
                <w:szCs w:val="14"/>
              </w:rPr>
            </w:pPr>
            <w:proofErr w:type="spellStart"/>
            <w:r w:rsidRPr="008A342A">
              <w:rPr>
                <w:sz w:val="14"/>
                <w:szCs w:val="14"/>
              </w:rPr>
              <w:t>Siliwangi</w:t>
            </w:r>
            <w:proofErr w:type="spellEnd"/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62F0" w14:textId="5ABE6AC1" w:rsidR="00576CFA" w:rsidRPr="001E3C2E" w:rsidRDefault="00576CFA" w:rsidP="00E92EFC"/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A359B8" w14:textId="77777777" w:rsidR="00576CFA" w:rsidRPr="00A33648" w:rsidRDefault="00576CFA" w:rsidP="00E92EFC">
            <w:pPr>
              <w:pStyle w:val="Labels"/>
              <w:rPr>
                <w:szCs w:val="15"/>
              </w:rPr>
            </w:pPr>
            <w:r w:rsidRPr="00A33648">
              <w:rPr>
                <w:szCs w:val="15"/>
              </w:rPr>
              <w:t>Total</w:t>
            </w:r>
          </w:p>
        </w:tc>
        <w:tc>
          <w:tcPr>
            <w:tcW w:w="16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EB5BB17" w14:textId="3F618FA8" w:rsidR="00576CFA" w:rsidRPr="00B5478E" w:rsidRDefault="00576CFA" w:rsidP="00E92EFC">
            <w:pPr>
              <w:pStyle w:val="Amount"/>
              <w:jc w:val="left"/>
            </w:pPr>
          </w:p>
        </w:tc>
      </w:tr>
    </w:tbl>
    <w:p w14:paraId="26E46BE6" w14:textId="77777777" w:rsidR="00A77D5C" w:rsidRDefault="00A77D5C" w:rsidP="00A77D5C">
      <w:pPr>
        <w:pStyle w:val="Thankyou"/>
        <w:jc w:val="left"/>
      </w:pPr>
    </w:p>
    <w:p w14:paraId="20D7225B" w14:textId="2C96095A" w:rsidR="00796B34" w:rsidRPr="00594CCA" w:rsidRDefault="00796B34" w:rsidP="00A77D5C">
      <w:pPr>
        <w:tabs>
          <w:tab w:val="left" w:pos="8033"/>
        </w:tabs>
        <w:rPr>
          <w:sz w:val="48"/>
          <w:szCs w:val="48"/>
        </w:rPr>
      </w:pPr>
    </w:p>
    <w:sectPr w:rsidR="00796B34" w:rsidRPr="00594CCA" w:rsidSect="008A342A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4E23B" w14:textId="77777777" w:rsidR="00BF0C47" w:rsidRDefault="00BF0C47">
      <w:r>
        <w:separator/>
      </w:r>
    </w:p>
  </w:endnote>
  <w:endnote w:type="continuationSeparator" w:id="0">
    <w:p w14:paraId="4CBE1EA8" w14:textId="77777777" w:rsidR="00BF0C47" w:rsidRDefault="00BF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2A87" w14:textId="77777777" w:rsidR="00BF0C47" w:rsidRDefault="00BF0C47">
      <w:r>
        <w:separator/>
      </w:r>
    </w:p>
  </w:footnote>
  <w:footnote w:type="continuationSeparator" w:id="0">
    <w:p w14:paraId="65229A04" w14:textId="77777777" w:rsidR="00BF0C47" w:rsidRDefault="00BF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8A342A" w14:paraId="246F9A67" w14:textId="77777777" w:rsidTr="00E92EFC">
      <w:tc>
        <w:tcPr>
          <w:tcW w:w="2689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0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8A342A">
      <w:tc>
        <w:tcPr>
          <w:tcW w:w="2689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E92EFC">
      <w:tc>
        <w:tcPr>
          <w:tcW w:w="2689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2CE0B0B4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FAKTUR (TAGIHAN)</w:t>
          </w:r>
        </w:p>
      </w:tc>
    </w:tr>
    <w:tr w:rsidR="008A342A" w14:paraId="1682C8E6" w14:textId="77777777" w:rsidTr="00E92EFC">
      <w:tc>
        <w:tcPr>
          <w:tcW w:w="2689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8A342A" w14:paraId="4CC90ABD" w14:textId="77777777" w:rsidTr="00E92EFC">
      <w:tc>
        <w:tcPr>
          <w:tcW w:w="2689" w:type="dxa"/>
        </w:tcPr>
        <w:p w14:paraId="3261CDDD" w14:textId="05B84276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FO-SDK.03.0</w:t>
          </w:r>
          <w:r>
            <w:rPr>
              <w:rFonts w:asciiTheme="minorHAnsi" w:hAnsiTheme="minorHAnsi" w:cstheme="minorHAnsi"/>
              <w:sz w:val="20"/>
              <w:szCs w:val="20"/>
            </w:rPr>
            <w:t>4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65E2"/>
    <w:rsid w:val="00360D3D"/>
    <w:rsid w:val="0037037E"/>
    <w:rsid w:val="003756B5"/>
    <w:rsid w:val="00387E68"/>
    <w:rsid w:val="003B7E00"/>
    <w:rsid w:val="003D6485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A1CFC"/>
    <w:rsid w:val="00CB4CBD"/>
    <w:rsid w:val="00CC7EF1"/>
    <w:rsid w:val="00CF01AF"/>
    <w:rsid w:val="00D33CEA"/>
    <w:rsid w:val="00D4146A"/>
    <w:rsid w:val="00D45E69"/>
    <w:rsid w:val="00D7042E"/>
    <w:rsid w:val="00D76A11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,"/>
  <w:listSeparator w:val=";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</Template>
  <TotalTime>305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widiyarti dardjono</cp:lastModifiedBy>
  <cp:revision>9</cp:revision>
  <cp:lastPrinted>2012-04-25T08:50:00Z</cp:lastPrinted>
  <dcterms:created xsi:type="dcterms:W3CDTF">2012-05-02T03:43:00Z</dcterms:created>
  <dcterms:modified xsi:type="dcterms:W3CDTF">2021-03-21T05:11:00Z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