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46BE6" w14:textId="4CC36FDC" w:rsidR="00A77D5C" w:rsidRDefault="00D074BB" w:rsidP="00AB7D1E">
      <w:pPr>
        <w:pStyle w:val="Thankyou"/>
        <w:tabs>
          <w:tab w:val="left" w:pos="1418"/>
          <w:tab w:val="left" w:pos="1560"/>
          <w:tab w:val="right" w:pos="8931"/>
        </w:tabs>
        <w:ind w:left="142"/>
        <w:jc w:val="left"/>
      </w:pPr>
      <w:r>
        <w:t>No.</w:t>
      </w:r>
      <w:r w:rsidR="00AB7D1E">
        <w:tab/>
        <w:t>:</w:t>
      </w:r>
      <w:r w:rsidR="00AB7D1E">
        <w:tab/>
      </w:r>
      <w:r w:rsidR="00AB7D1E" w:rsidRPr="00AB7D1E">
        <w:rPr>
          <w:u w:val="dotted"/>
        </w:rPr>
        <w:tab/>
      </w:r>
    </w:p>
    <w:p w14:paraId="70A305C9" w14:textId="7BAF4554" w:rsidR="00D074BB" w:rsidRPr="00AB7D1E" w:rsidRDefault="00AB7D1E" w:rsidP="00AB7D1E">
      <w:pPr>
        <w:pStyle w:val="Thankyou"/>
        <w:tabs>
          <w:tab w:val="left" w:pos="1418"/>
          <w:tab w:val="left" w:pos="1560"/>
          <w:tab w:val="right" w:pos="8931"/>
        </w:tabs>
        <w:ind w:left="142"/>
        <w:jc w:val="left"/>
      </w:pPr>
      <w:r w:rsidRPr="00AB7D1E">
        <w:t>Tanggal</w:t>
      </w:r>
      <w:r w:rsidRPr="00AB7D1E">
        <w:tab/>
        <w:t>:</w:t>
      </w:r>
      <w:r w:rsidRPr="00AB7D1E">
        <w:tab/>
      </w:r>
      <w:r w:rsidRPr="00AB7D1E">
        <w:rPr>
          <w:u w:val="dotted"/>
        </w:rPr>
        <w:tab/>
      </w:r>
    </w:p>
    <w:p w14:paraId="6CCD4F96" w14:textId="33EF341F" w:rsidR="00AB7D1E" w:rsidRDefault="00AB7D1E" w:rsidP="00AB7D1E">
      <w:pPr>
        <w:pStyle w:val="Thankyou"/>
        <w:tabs>
          <w:tab w:val="left" w:pos="1418"/>
          <w:tab w:val="left" w:pos="1560"/>
          <w:tab w:val="right" w:pos="8931"/>
        </w:tabs>
        <w:ind w:left="142"/>
        <w:jc w:val="left"/>
      </w:pPr>
      <w:r w:rsidRPr="00AB7D1E">
        <w:t>Hal</w:t>
      </w:r>
      <w:r w:rsidRPr="00AB7D1E">
        <w:tab/>
        <w:t>:</w:t>
      </w:r>
      <w:r w:rsidRPr="00AB7D1E">
        <w:tab/>
      </w:r>
      <w:r w:rsidRPr="00AB7D1E">
        <w:rPr>
          <w:u w:val="dotted"/>
        </w:rPr>
        <w:tab/>
      </w:r>
    </w:p>
    <w:p w14:paraId="35308936" w14:textId="1B153C50" w:rsidR="00AB7D1E" w:rsidRPr="00AB7D1E" w:rsidRDefault="00AB7D1E" w:rsidP="00AB7D1E">
      <w:pPr>
        <w:pStyle w:val="Thankyou"/>
        <w:tabs>
          <w:tab w:val="left" w:pos="1418"/>
          <w:tab w:val="left" w:pos="1560"/>
          <w:tab w:val="right" w:pos="8931"/>
        </w:tabs>
        <w:ind w:left="142"/>
        <w:jc w:val="left"/>
        <w:rPr>
          <w:u w:val="dotted"/>
        </w:rPr>
      </w:pPr>
      <w:r>
        <w:tab/>
      </w:r>
      <w:r>
        <w:tab/>
      </w:r>
      <w:r w:rsidRPr="00AB7D1E">
        <w:rPr>
          <w:u w:val="dotted"/>
        </w:rPr>
        <w:tab/>
      </w:r>
    </w:p>
    <w:p w14:paraId="693121CF" w14:textId="77777777" w:rsidR="00AB7D1E" w:rsidRDefault="00AB7D1E" w:rsidP="00D074BB">
      <w:pPr>
        <w:pStyle w:val="Thankyou"/>
        <w:ind w:left="142"/>
        <w:jc w:val="left"/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47"/>
        <w:gridCol w:w="3110"/>
        <w:gridCol w:w="837"/>
        <w:gridCol w:w="1983"/>
        <w:gridCol w:w="2497"/>
      </w:tblGrid>
      <w:tr w:rsidR="00D25D46" w14:paraId="0FD18815" w14:textId="77777777" w:rsidTr="00BD1F5C">
        <w:trPr>
          <w:trHeight w:val="567"/>
        </w:trPr>
        <w:tc>
          <w:tcPr>
            <w:tcW w:w="447" w:type="dxa"/>
            <w:vAlign w:val="center"/>
          </w:tcPr>
          <w:p w14:paraId="4011BE75" w14:textId="66E5489D" w:rsidR="00D25D46" w:rsidRPr="00D25D46" w:rsidRDefault="00D25D46" w:rsidP="001F2EE4">
            <w:pPr>
              <w:pStyle w:val="Thankyou"/>
              <w:spacing w:line="276" w:lineRule="auto"/>
              <w:rPr>
                <w:caps w:val="0"/>
                <w:sz w:val="18"/>
              </w:rPr>
            </w:pPr>
            <w:r w:rsidRPr="00D25D46">
              <w:rPr>
                <w:caps w:val="0"/>
                <w:sz w:val="18"/>
              </w:rPr>
              <w:t>No</w:t>
            </w:r>
          </w:p>
        </w:tc>
        <w:tc>
          <w:tcPr>
            <w:tcW w:w="3110" w:type="dxa"/>
            <w:vAlign w:val="center"/>
          </w:tcPr>
          <w:p w14:paraId="03C4552A" w14:textId="0B3770FE" w:rsidR="00D25D46" w:rsidRPr="00D25D46" w:rsidRDefault="00D25D46" w:rsidP="001F2EE4">
            <w:pPr>
              <w:pStyle w:val="Thankyou"/>
              <w:spacing w:line="276" w:lineRule="auto"/>
              <w:rPr>
                <w:caps w:val="0"/>
                <w:sz w:val="18"/>
              </w:rPr>
            </w:pPr>
            <w:r w:rsidRPr="00D25D46">
              <w:rPr>
                <w:caps w:val="0"/>
                <w:sz w:val="18"/>
              </w:rPr>
              <w:t>Item</w:t>
            </w:r>
          </w:p>
        </w:tc>
        <w:tc>
          <w:tcPr>
            <w:tcW w:w="837" w:type="dxa"/>
            <w:vAlign w:val="center"/>
          </w:tcPr>
          <w:p w14:paraId="1E03EAC0" w14:textId="08A51107" w:rsidR="00D25D46" w:rsidRPr="00D25D46" w:rsidRDefault="00D25D46" w:rsidP="001F2EE4">
            <w:pPr>
              <w:pStyle w:val="Thankyou"/>
              <w:spacing w:line="276" w:lineRule="auto"/>
              <w:rPr>
                <w:caps w:val="0"/>
                <w:sz w:val="18"/>
              </w:rPr>
            </w:pPr>
            <w:r w:rsidRPr="00D25D46">
              <w:rPr>
                <w:caps w:val="0"/>
                <w:sz w:val="18"/>
              </w:rPr>
              <w:t>Unit</w:t>
            </w:r>
          </w:p>
        </w:tc>
        <w:tc>
          <w:tcPr>
            <w:tcW w:w="1983" w:type="dxa"/>
            <w:vAlign w:val="center"/>
          </w:tcPr>
          <w:p w14:paraId="17518DF6" w14:textId="08A6B1A2" w:rsidR="00D25D46" w:rsidRPr="00D25D46" w:rsidRDefault="00D25D46" w:rsidP="001F2EE4">
            <w:pPr>
              <w:pStyle w:val="Thankyou"/>
              <w:spacing w:line="276" w:lineRule="auto"/>
              <w:rPr>
                <w:caps w:val="0"/>
                <w:sz w:val="18"/>
              </w:rPr>
            </w:pPr>
            <w:proofErr w:type="spellStart"/>
            <w:r w:rsidRPr="00D25D46">
              <w:rPr>
                <w:caps w:val="0"/>
                <w:sz w:val="18"/>
              </w:rPr>
              <w:t>Satuan</w:t>
            </w:r>
            <w:proofErr w:type="spellEnd"/>
          </w:p>
        </w:tc>
        <w:tc>
          <w:tcPr>
            <w:tcW w:w="2497" w:type="dxa"/>
            <w:vAlign w:val="center"/>
          </w:tcPr>
          <w:p w14:paraId="2EBFD169" w14:textId="7F1DF9EB" w:rsidR="00D25D46" w:rsidRPr="00D25D46" w:rsidRDefault="00D25D46" w:rsidP="001F2EE4">
            <w:pPr>
              <w:pStyle w:val="Thankyou"/>
              <w:spacing w:line="276" w:lineRule="auto"/>
              <w:rPr>
                <w:caps w:val="0"/>
                <w:sz w:val="18"/>
              </w:rPr>
            </w:pPr>
            <w:proofErr w:type="spellStart"/>
            <w:r w:rsidRPr="00D25D46">
              <w:rPr>
                <w:caps w:val="0"/>
                <w:sz w:val="18"/>
              </w:rPr>
              <w:t>Jumlah</w:t>
            </w:r>
            <w:proofErr w:type="spellEnd"/>
          </w:p>
        </w:tc>
      </w:tr>
      <w:tr w:rsidR="00D25D46" w14:paraId="0370ED91" w14:textId="77777777" w:rsidTr="001F2EE4">
        <w:trPr>
          <w:trHeight w:val="567"/>
        </w:trPr>
        <w:tc>
          <w:tcPr>
            <w:tcW w:w="436" w:type="dxa"/>
            <w:vAlign w:val="center"/>
          </w:tcPr>
          <w:p w14:paraId="745E466C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3116" w:type="dxa"/>
            <w:vAlign w:val="center"/>
          </w:tcPr>
          <w:p w14:paraId="5FC0914C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837" w:type="dxa"/>
            <w:vAlign w:val="center"/>
          </w:tcPr>
          <w:p w14:paraId="7992F862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164FB766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2500" w:type="dxa"/>
            <w:vAlign w:val="center"/>
          </w:tcPr>
          <w:p w14:paraId="0B3B77D5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</w:tr>
      <w:tr w:rsidR="00D25D46" w14:paraId="46391125" w14:textId="77777777" w:rsidTr="001F2EE4">
        <w:trPr>
          <w:trHeight w:val="567"/>
        </w:trPr>
        <w:tc>
          <w:tcPr>
            <w:tcW w:w="436" w:type="dxa"/>
            <w:vAlign w:val="center"/>
          </w:tcPr>
          <w:p w14:paraId="1E567638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3116" w:type="dxa"/>
            <w:vAlign w:val="center"/>
          </w:tcPr>
          <w:p w14:paraId="76021211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837" w:type="dxa"/>
            <w:vAlign w:val="center"/>
          </w:tcPr>
          <w:p w14:paraId="487BFA34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573A899C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2500" w:type="dxa"/>
            <w:vAlign w:val="center"/>
          </w:tcPr>
          <w:p w14:paraId="7BBE1503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</w:tr>
      <w:tr w:rsidR="00D25D46" w14:paraId="4DDE6FBB" w14:textId="77777777" w:rsidTr="001F2EE4">
        <w:trPr>
          <w:trHeight w:val="567"/>
        </w:trPr>
        <w:tc>
          <w:tcPr>
            <w:tcW w:w="436" w:type="dxa"/>
            <w:vAlign w:val="center"/>
          </w:tcPr>
          <w:p w14:paraId="1653986D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3116" w:type="dxa"/>
            <w:vAlign w:val="center"/>
          </w:tcPr>
          <w:p w14:paraId="200B5B3A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837" w:type="dxa"/>
            <w:vAlign w:val="center"/>
          </w:tcPr>
          <w:p w14:paraId="6EB77A70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0FE107A3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2500" w:type="dxa"/>
            <w:vAlign w:val="center"/>
          </w:tcPr>
          <w:p w14:paraId="46EEAFE3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</w:tr>
      <w:tr w:rsidR="00D25D46" w14:paraId="6F6DB59E" w14:textId="77777777" w:rsidTr="001F2EE4">
        <w:trPr>
          <w:trHeight w:val="567"/>
        </w:trPr>
        <w:tc>
          <w:tcPr>
            <w:tcW w:w="436" w:type="dxa"/>
            <w:vAlign w:val="center"/>
          </w:tcPr>
          <w:p w14:paraId="697131B9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3116" w:type="dxa"/>
            <w:vAlign w:val="center"/>
          </w:tcPr>
          <w:p w14:paraId="368D696A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837" w:type="dxa"/>
            <w:vAlign w:val="center"/>
          </w:tcPr>
          <w:p w14:paraId="6A11CDDD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481386A1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2500" w:type="dxa"/>
            <w:vAlign w:val="center"/>
          </w:tcPr>
          <w:p w14:paraId="3020A52E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bookmarkStart w:id="0" w:name="_GoBack"/>
        <w:bookmarkEnd w:id="0"/>
      </w:tr>
      <w:tr w:rsidR="00D25D46" w14:paraId="112B34AE" w14:textId="77777777" w:rsidTr="001F2EE4">
        <w:trPr>
          <w:trHeight w:val="567"/>
        </w:trPr>
        <w:tc>
          <w:tcPr>
            <w:tcW w:w="436" w:type="dxa"/>
            <w:vAlign w:val="center"/>
          </w:tcPr>
          <w:p w14:paraId="5EDD5B6B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3116" w:type="dxa"/>
            <w:vAlign w:val="center"/>
          </w:tcPr>
          <w:p w14:paraId="6D08FCCC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837" w:type="dxa"/>
            <w:vAlign w:val="center"/>
          </w:tcPr>
          <w:p w14:paraId="0CD711A7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31CCEABE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  <w:tc>
          <w:tcPr>
            <w:tcW w:w="2500" w:type="dxa"/>
            <w:vAlign w:val="center"/>
          </w:tcPr>
          <w:p w14:paraId="1D5641E8" w14:textId="77777777" w:rsidR="00D25D46" w:rsidRDefault="00D25D46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</w:tr>
      <w:tr w:rsidR="00BD1F5C" w14:paraId="6A613840" w14:textId="77777777" w:rsidTr="00001493">
        <w:trPr>
          <w:trHeight w:val="567"/>
        </w:trPr>
        <w:tc>
          <w:tcPr>
            <w:tcW w:w="6377" w:type="dxa"/>
            <w:gridSpan w:val="4"/>
            <w:vAlign w:val="center"/>
          </w:tcPr>
          <w:p w14:paraId="74390290" w14:textId="7EA4FAE5" w:rsidR="00BD1F5C" w:rsidRPr="00BD1F5C" w:rsidRDefault="00BD1F5C" w:rsidP="001F2EE4">
            <w:pPr>
              <w:pStyle w:val="Thankyou"/>
              <w:spacing w:line="276" w:lineRule="auto"/>
              <w:rPr>
                <w:caps w:val="0"/>
                <w:sz w:val="18"/>
              </w:rPr>
            </w:pPr>
            <w:r w:rsidRPr="00BD1F5C">
              <w:rPr>
                <w:caps w:val="0"/>
                <w:sz w:val="18"/>
              </w:rPr>
              <w:t>TOTAL</w:t>
            </w:r>
          </w:p>
        </w:tc>
        <w:tc>
          <w:tcPr>
            <w:tcW w:w="2500" w:type="dxa"/>
            <w:vAlign w:val="center"/>
          </w:tcPr>
          <w:p w14:paraId="4A243710" w14:textId="77777777" w:rsidR="00BD1F5C" w:rsidRDefault="00BD1F5C" w:rsidP="001F2EE4">
            <w:pPr>
              <w:pStyle w:val="Thankyou"/>
              <w:spacing w:line="276" w:lineRule="auto"/>
              <w:rPr>
                <w:b w:val="0"/>
                <w:caps w:val="0"/>
                <w:sz w:val="18"/>
              </w:rPr>
            </w:pPr>
          </w:p>
        </w:tc>
      </w:tr>
    </w:tbl>
    <w:p w14:paraId="39CF6111" w14:textId="3F8471B8" w:rsidR="00C90706" w:rsidRDefault="00C90706" w:rsidP="00C90706">
      <w:pPr>
        <w:pStyle w:val="Thankyou"/>
        <w:spacing w:line="276" w:lineRule="auto"/>
        <w:ind w:left="142"/>
        <w:jc w:val="left"/>
        <w:rPr>
          <w:b w:val="0"/>
          <w:caps w:val="0"/>
          <w:sz w:val="18"/>
        </w:rPr>
      </w:pPr>
    </w:p>
    <w:p w14:paraId="70F4708D" w14:textId="77777777" w:rsidR="00AB7D1E" w:rsidRPr="00C90706" w:rsidRDefault="00AB7D1E" w:rsidP="00C90706">
      <w:pPr>
        <w:pStyle w:val="Thankyou"/>
        <w:spacing w:line="276" w:lineRule="auto"/>
        <w:ind w:left="142"/>
        <w:jc w:val="left"/>
        <w:rPr>
          <w:b w:val="0"/>
          <w:caps w:val="0"/>
          <w:sz w:val="18"/>
        </w:rPr>
      </w:pPr>
    </w:p>
    <w:p w14:paraId="14AFD3D8" w14:textId="4BA125D6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  <w:u w:val="dotted"/>
        </w:rPr>
      </w:pPr>
      <w:r w:rsidRPr="00C90706">
        <w:rPr>
          <w:b w:val="0"/>
          <w:caps w:val="0"/>
          <w:sz w:val="18"/>
        </w:rPr>
        <w:t xml:space="preserve"> </w:t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</w:rPr>
        <w:t>,</w:t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</w:rPr>
        <w:t>20</w:t>
      </w:r>
      <w:r w:rsidRPr="00C90706">
        <w:rPr>
          <w:b w:val="0"/>
          <w:caps w:val="0"/>
          <w:sz w:val="18"/>
          <w:u w:val="dotted"/>
        </w:rPr>
        <w:tab/>
      </w:r>
    </w:p>
    <w:p w14:paraId="58A2DB81" w14:textId="4DB55073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Hormat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Saya</w:t>
      </w:r>
      <w:proofErr w:type="spellEnd"/>
    </w:p>
    <w:p w14:paraId="3FDC2FA8" w14:textId="7D1D1EBD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61312947" w14:textId="360962EF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21253202" w14:textId="2AFC3FA2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2A21F994" w14:textId="7470606E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1630489C" w14:textId="3FF130EC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  <w:u w:val="dotted"/>
        </w:rPr>
      </w:pP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</w:p>
    <w:sectPr w:rsidR="00C90706" w:rsidRPr="00C90706" w:rsidSect="008A342A">
      <w:headerReference w:type="default" r:id="rId8"/>
      <w:footerReference w:type="default" r:id="rId9"/>
      <w:pgSz w:w="11906" w:h="16838" w:code="9"/>
      <w:pgMar w:top="1440" w:right="1440" w:bottom="1440" w:left="1440" w:header="720" w:footer="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40065" w14:textId="77777777" w:rsidR="00896199" w:rsidRDefault="00896199">
      <w:r>
        <w:separator/>
      </w:r>
    </w:p>
  </w:endnote>
  <w:endnote w:type="continuationSeparator" w:id="0">
    <w:p w14:paraId="3F2A948C" w14:textId="77777777" w:rsidR="00896199" w:rsidRDefault="0089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FC00B" w14:textId="77777777" w:rsidR="008A342A" w:rsidRDefault="008A342A" w:rsidP="008A342A">
    <w:pPr>
      <w:rPr>
        <w:lang w:val="id-ID"/>
      </w:rPr>
    </w:pPr>
    <w:r>
      <w:rPr>
        <w:lang w:val="id-ID"/>
      </w:rPr>
      <w:t xml:space="preserve">Jl. </w:t>
    </w:r>
    <w:proofErr w:type="spellStart"/>
    <w:r>
      <w:t>Cikutra</w:t>
    </w:r>
    <w:proofErr w:type="spellEnd"/>
    <w:r>
      <w:t xml:space="preserve"> Gg. </w:t>
    </w:r>
    <w:proofErr w:type="spellStart"/>
    <w:r>
      <w:t>Sukamulya</w:t>
    </w:r>
    <w:proofErr w:type="spellEnd"/>
    <w:r>
      <w:t xml:space="preserve"> No. 109/142 D RT 08 RW 09 </w:t>
    </w:r>
    <w:proofErr w:type="spellStart"/>
    <w:r>
      <w:t>Kelurahan</w:t>
    </w:r>
    <w:proofErr w:type="spellEnd"/>
    <w:r>
      <w:t xml:space="preserve"> </w:t>
    </w:r>
    <w:proofErr w:type="spellStart"/>
    <w:r>
      <w:t>Cikutra</w:t>
    </w:r>
    <w:proofErr w:type="spellEnd"/>
    <w:r>
      <w:t xml:space="preserve">, </w:t>
    </w:r>
    <w:proofErr w:type="spellStart"/>
    <w:r>
      <w:t>Kecamatan</w:t>
    </w:r>
    <w:proofErr w:type="spellEnd"/>
    <w:r>
      <w:t xml:space="preserve"> </w:t>
    </w:r>
    <w:proofErr w:type="spellStart"/>
    <w:r>
      <w:t>Cibeunying</w:t>
    </w:r>
    <w:proofErr w:type="spellEnd"/>
    <w:r>
      <w:t xml:space="preserve"> </w:t>
    </w:r>
    <w:proofErr w:type="spellStart"/>
    <w:r>
      <w:t>Kidul</w:t>
    </w:r>
    <w:proofErr w:type="spellEnd"/>
    <w:r>
      <w:t>, Bandung 40124</w:t>
    </w:r>
    <w:r>
      <w:rPr>
        <w:lang w:val="id-ID"/>
      </w:rPr>
      <w:t>, Jawa Barat, Indonesia</w:t>
    </w:r>
    <w:r w:rsidRPr="001E3C2E">
      <w:t xml:space="preserve"> </w:t>
    </w:r>
  </w:p>
  <w:p w14:paraId="53F4647E" w14:textId="7F373A5D" w:rsidR="008A342A" w:rsidRDefault="008A342A" w:rsidP="008A342A">
    <w:pPr>
      <w:pStyle w:val="Footer"/>
    </w:pPr>
    <w:r>
      <w:rPr>
        <w:lang w:val="id-ID"/>
      </w:rPr>
      <w:t xml:space="preserve">Telp. </w:t>
    </w:r>
    <w:r w:rsidRPr="00CF6F78">
      <w:rPr>
        <w:rFonts w:cstheme="minorHAnsi"/>
        <w:color w:val="000000"/>
        <w:szCs w:val="20"/>
      </w:rPr>
      <w:t xml:space="preserve">+62 </w:t>
    </w:r>
    <w:r>
      <w:rPr>
        <w:rFonts w:cstheme="minorHAnsi"/>
        <w:color w:val="000000"/>
        <w:szCs w:val="20"/>
      </w:rPr>
      <w:t xml:space="preserve">81321252453 | </w:t>
    </w:r>
    <w:r>
      <w:t>s</w:t>
    </w:r>
    <w:r>
      <w:rPr>
        <w:lang w:val="id-ID"/>
      </w:rPr>
      <w:t>ynersia.</w:t>
    </w:r>
    <w:r>
      <w:t>foundation</w:t>
    </w:r>
    <w:r>
      <w:rPr>
        <w:lang w:val="id-ID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FB2A2" w14:textId="77777777" w:rsidR="00896199" w:rsidRDefault="00896199">
      <w:r>
        <w:separator/>
      </w:r>
    </w:p>
  </w:footnote>
  <w:footnote w:type="continuationSeparator" w:id="0">
    <w:p w14:paraId="59EC1A3F" w14:textId="77777777" w:rsidR="00896199" w:rsidRDefault="0089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581"/>
      <w:gridCol w:w="1587"/>
      <w:gridCol w:w="1452"/>
      <w:gridCol w:w="1665"/>
      <w:gridCol w:w="1504"/>
    </w:tblGrid>
    <w:tr w:rsidR="008A342A" w14:paraId="246F9A67" w14:textId="77777777" w:rsidTr="003C4CFF">
      <w:tc>
        <w:tcPr>
          <w:tcW w:w="2581" w:type="dxa"/>
          <w:vMerge w:val="restart"/>
        </w:tcPr>
        <w:p w14:paraId="0B786F5D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  <w:bookmarkStart w:id="1" w:name="_Hlk67020963"/>
          <w:r w:rsidRPr="00330D8F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8752" behindDoc="0" locked="0" layoutInCell="1" allowOverlap="1" wp14:anchorId="402E6950" wp14:editId="4F8AF78E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5" name="Pictur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</w:tcPr>
        <w:p w14:paraId="2654F60A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8A342A" w14:paraId="38C3CA4A" w14:textId="77777777" w:rsidTr="003C4CFF">
      <w:tc>
        <w:tcPr>
          <w:tcW w:w="2581" w:type="dxa"/>
          <w:vMerge/>
        </w:tcPr>
        <w:p w14:paraId="688320C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noProof/>
            </w:rPr>
          </w:pPr>
        </w:p>
      </w:tc>
      <w:tc>
        <w:tcPr>
          <w:tcW w:w="6208" w:type="dxa"/>
          <w:gridSpan w:val="4"/>
          <w:shd w:val="clear" w:color="auto" w:fill="BFBFBF" w:themeFill="background1" w:themeFillShade="BF"/>
        </w:tcPr>
        <w:p w14:paraId="098E724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8A342A" w14:paraId="32380722" w14:textId="77777777" w:rsidTr="003C4CFF">
      <w:tc>
        <w:tcPr>
          <w:tcW w:w="2581" w:type="dxa"/>
          <w:vMerge/>
        </w:tcPr>
        <w:p w14:paraId="4A345C5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208" w:type="dxa"/>
          <w:gridSpan w:val="4"/>
        </w:tcPr>
        <w:p w14:paraId="55C64453" w14:textId="709A27E9" w:rsidR="008A342A" w:rsidRPr="00330D8F" w:rsidRDefault="005B21D5" w:rsidP="00D074BB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NOTA KONTAN</w:t>
          </w:r>
        </w:p>
      </w:tc>
    </w:tr>
    <w:tr w:rsidR="008A342A" w14:paraId="1682C8E6" w14:textId="77777777" w:rsidTr="003C4CFF">
      <w:tc>
        <w:tcPr>
          <w:tcW w:w="2581" w:type="dxa"/>
        </w:tcPr>
        <w:p w14:paraId="2A767B2B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Kode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</w:tcPr>
        <w:p w14:paraId="1E5FF5F8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</w:tcPr>
        <w:p w14:paraId="626BDA4C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</w:tcPr>
        <w:p w14:paraId="5EA28015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</w:tcPr>
        <w:p w14:paraId="1B1883B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oleh</w:t>
          </w:r>
          <w:proofErr w:type="spellEnd"/>
        </w:p>
      </w:tc>
    </w:tr>
    <w:tr w:rsidR="008A342A" w14:paraId="4CC90ABD" w14:textId="77777777" w:rsidTr="003C4CFF">
      <w:tc>
        <w:tcPr>
          <w:tcW w:w="2581" w:type="dxa"/>
        </w:tcPr>
        <w:p w14:paraId="3261CDDD" w14:textId="196AAE40" w:rsidR="008A342A" w:rsidRPr="00330D8F" w:rsidRDefault="00D074BB" w:rsidP="005B21D5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D074BB">
            <w:rPr>
              <w:rFonts w:asciiTheme="minorHAnsi" w:hAnsiTheme="minorHAnsi" w:cstheme="minorHAnsi"/>
              <w:sz w:val="20"/>
              <w:szCs w:val="20"/>
            </w:rPr>
            <w:t>FO-SDK-0</w:t>
          </w:r>
          <w:r w:rsidR="005B21D5">
            <w:rPr>
              <w:rFonts w:asciiTheme="minorHAnsi" w:hAnsiTheme="minorHAnsi" w:cstheme="minorHAnsi"/>
              <w:sz w:val="20"/>
              <w:szCs w:val="20"/>
            </w:rPr>
            <w:t>4</w:t>
          </w:r>
          <w:r w:rsidRPr="00D074BB">
            <w:rPr>
              <w:rFonts w:asciiTheme="minorHAnsi" w:hAnsiTheme="minorHAnsi" w:cstheme="minorHAnsi"/>
              <w:sz w:val="20"/>
              <w:szCs w:val="20"/>
            </w:rPr>
            <w:t>.0</w:t>
          </w:r>
          <w:r w:rsidR="005B21D5">
            <w:rPr>
              <w:rFonts w:asciiTheme="minorHAnsi" w:hAnsiTheme="minorHAnsi" w:cstheme="minorHAnsi"/>
              <w:sz w:val="20"/>
              <w:szCs w:val="20"/>
            </w:rPr>
            <w:t>2</w:t>
          </w:r>
        </w:p>
      </w:tc>
      <w:tc>
        <w:tcPr>
          <w:tcW w:w="1587" w:type="dxa"/>
        </w:tcPr>
        <w:p w14:paraId="6D23548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</w:tcPr>
        <w:p w14:paraId="7F6D9BB2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</w:tcPr>
        <w:p w14:paraId="2AFAFCC4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</w:tcPr>
        <w:p w14:paraId="79BFC3D7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1"/>
  </w:tbl>
  <w:p w14:paraId="57ADC369" w14:textId="77777777" w:rsidR="008A342A" w:rsidRDefault="008A342A" w:rsidP="008A342A">
    <w:pPr>
      <w:pStyle w:val="Header"/>
    </w:pPr>
  </w:p>
  <w:p w14:paraId="52E35387" w14:textId="4D004986" w:rsidR="00A77D5C" w:rsidRPr="008A342A" w:rsidRDefault="00A77D5C" w:rsidP="008A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4A"/>
    <w:rsid w:val="00002021"/>
    <w:rsid w:val="00010B1C"/>
    <w:rsid w:val="00012C15"/>
    <w:rsid w:val="00012DA5"/>
    <w:rsid w:val="0001718A"/>
    <w:rsid w:val="00017A97"/>
    <w:rsid w:val="000403E8"/>
    <w:rsid w:val="000417F9"/>
    <w:rsid w:val="00043699"/>
    <w:rsid w:val="00047BD9"/>
    <w:rsid w:val="000559D4"/>
    <w:rsid w:val="00056E24"/>
    <w:rsid w:val="000A72A8"/>
    <w:rsid w:val="000B61C8"/>
    <w:rsid w:val="000C60AF"/>
    <w:rsid w:val="000E592C"/>
    <w:rsid w:val="001055DF"/>
    <w:rsid w:val="0012663F"/>
    <w:rsid w:val="00132093"/>
    <w:rsid w:val="0015744F"/>
    <w:rsid w:val="001724F6"/>
    <w:rsid w:val="0019681F"/>
    <w:rsid w:val="001B5462"/>
    <w:rsid w:val="001B5F25"/>
    <w:rsid w:val="001D1446"/>
    <w:rsid w:val="001D3A3D"/>
    <w:rsid w:val="001D6696"/>
    <w:rsid w:val="001E3C2E"/>
    <w:rsid w:val="001F1EA7"/>
    <w:rsid w:val="001F2EE4"/>
    <w:rsid w:val="0020532B"/>
    <w:rsid w:val="00205DD6"/>
    <w:rsid w:val="00206B1B"/>
    <w:rsid w:val="00207555"/>
    <w:rsid w:val="0021009B"/>
    <w:rsid w:val="00213FAA"/>
    <w:rsid w:val="00246484"/>
    <w:rsid w:val="00251C32"/>
    <w:rsid w:val="002C06A9"/>
    <w:rsid w:val="002D5B02"/>
    <w:rsid w:val="00326411"/>
    <w:rsid w:val="00341D54"/>
    <w:rsid w:val="0034233A"/>
    <w:rsid w:val="003465E2"/>
    <w:rsid w:val="00360D3D"/>
    <w:rsid w:val="0037037E"/>
    <w:rsid w:val="003756B5"/>
    <w:rsid w:val="00387E68"/>
    <w:rsid w:val="003B7E00"/>
    <w:rsid w:val="003C4CFF"/>
    <w:rsid w:val="003D6485"/>
    <w:rsid w:val="003E1BED"/>
    <w:rsid w:val="003E3D7F"/>
    <w:rsid w:val="003F03CA"/>
    <w:rsid w:val="00413CC1"/>
    <w:rsid w:val="00416A5B"/>
    <w:rsid w:val="00436B94"/>
    <w:rsid w:val="00440C07"/>
    <w:rsid w:val="004526C5"/>
    <w:rsid w:val="004547E1"/>
    <w:rsid w:val="00473FA7"/>
    <w:rsid w:val="004776DC"/>
    <w:rsid w:val="004801EC"/>
    <w:rsid w:val="00493517"/>
    <w:rsid w:val="004A55A8"/>
    <w:rsid w:val="004B06AD"/>
    <w:rsid w:val="004D4988"/>
    <w:rsid w:val="004D6D3B"/>
    <w:rsid w:val="004E3995"/>
    <w:rsid w:val="004F0CBD"/>
    <w:rsid w:val="005143D2"/>
    <w:rsid w:val="00522EAB"/>
    <w:rsid w:val="00531C77"/>
    <w:rsid w:val="00532795"/>
    <w:rsid w:val="005404D4"/>
    <w:rsid w:val="00551108"/>
    <w:rsid w:val="00552F77"/>
    <w:rsid w:val="0055344C"/>
    <w:rsid w:val="00576CFA"/>
    <w:rsid w:val="00577C8D"/>
    <w:rsid w:val="0058338F"/>
    <w:rsid w:val="00584C74"/>
    <w:rsid w:val="00584EBA"/>
    <w:rsid w:val="00594CCA"/>
    <w:rsid w:val="005A146F"/>
    <w:rsid w:val="005A6D66"/>
    <w:rsid w:val="005B21D5"/>
    <w:rsid w:val="005B7ABD"/>
    <w:rsid w:val="0061045D"/>
    <w:rsid w:val="006171BA"/>
    <w:rsid w:val="00640AAC"/>
    <w:rsid w:val="00647F33"/>
    <w:rsid w:val="0065596D"/>
    <w:rsid w:val="0069099B"/>
    <w:rsid w:val="006C4528"/>
    <w:rsid w:val="006C6182"/>
    <w:rsid w:val="006D2782"/>
    <w:rsid w:val="006F21A0"/>
    <w:rsid w:val="006F72BB"/>
    <w:rsid w:val="00703C78"/>
    <w:rsid w:val="0070425E"/>
    <w:rsid w:val="00723603"/>
    <w:rsid w:val="00732BA3"/>
    <w:rsid w:val="0074437D"/>
    <w:rsid w:val="00751F2C"/>
    <w:rsid w:val="00763353"/>
    <w:rsid w:val="0076424A"/>
    <w:rsid w:val="007857F9"/>
    <w:rsid w:val="00796B34"/>
    <w:rsid w:val="007A07D7"/>
    <w:rsid w:val="007A0C5E"/>
    <w:rsid w:val="007A47A2"/>
    <w:rsid w:val="007B779C"/>
    <w:rsid w:val="007C1315"/>
    <w:rsid w:val="007C5A8E"/>
    <w:rsid w:val="007C7496"/>
    <w:rsid w:val="007D49EA"/>
    <w:rsid w:val="007E2DA4"/>
    <w:rsid w:val="007E5014"/>
    <w:rsid w:val="007F3D8D"/>
    <w:rsid w:val="007F4E44"/>
    <w:rsid w:val="008044FF"/>
    <w:rsid w:val="00806FF2"/>
    <w:rsid w:val="00824635"/>
    <w:rsid w:val="008437A4"/>
    <w:rsid w:val="00860139"/>
    <w:rsid w:val="00896199"/>
    <w:rsid w:val="00897D19"/>
    <w:rsid w:val="008A1909"/>
    <w:rsid w:val="008A342A"/>
    <w:rsid w:val="008A3C48"/>
    <w:rsid w:val="008B549F"/>
    <w:rsid w:val="008C1DFD"/>
    <w:rsid w:val="008D63CA"/>
    <w:rsid w:val="008E6D99"/>
    <w:rsid w:val="008F095D"/>
    <w:rsid w:val="008F7829"/>
    <w:rsid w:val="00904F13"/>
    <w:rsid w:val="00911529"/>
    <w:rsid w:val="00912368"/>
    <w:rsid w:val="00923ED7"/>
    <w:rsid w:val="0093568C"/>
    <w:rsid w:val="009463E1"/>
    <w:rsid w:val="009520ED"/>
    <w:rsid w:val="00966790"/>
    <w:rsid w:val="0098251A"/>
    <w:rsid w:val="009A1F18"/>
    <w:rsid w:val="009A6AF5"/>
    <w:rsid w:val="009C5836"/>
    <w:rsid w:val="009E6065"/>
    <w:rsid w:val="009E7724"/>
    <w:rsid w:val="00A01966"/>
    <w:rsid w:val="00A10B6B"/>
    <w:rsid w:val="00A11DBF"/>
    <w:rsid w:val="00A33648"/>
    <w:rsid w:val="00A37015"/>
    <w:rsid w:val="00A4752F"/>
    <w:rsid w:val="00A50715"/>
    <w:rsid w:val="00A62877"/>
    <w:rsid w:val="00A67B29"/>
    <w:rsid w:val="00A71F71"/>
    <w:rsid w:val="00A77D5C"/>
    <w:rsid w:val="00A8511C"/>
    <w:rsid w:val="00A941B6"/>
    <w:rsid w:val="00AB03C9"/>
    <w:rsid w:val="00AB7D1E"/>
    <w:rsid w:val="00AD7B5C"/>
    <w:rsid w:val="00B35451"/>
    <w:rsid w:val="00B530A0"/>
    <w:rsid w:val="00B5478E"/>
    <w:rsid w:val="00B7167B"/>
    <w:rsid w:val="00B764B8"/>
    <w:rsid w:val="00B807EE"/>
    <w:rsid w:val="00B929D8"/>
    <w:rsid w:val="00BA71B8"/>
    <w:rsid w:val="00BA7FA7"/>
    <w:rsid w:val="00BB4DAA"/>
    <w:rsid w:val="00BB763E"/>
    <w:rsid w:val="00BD0D4F"/>
    <w:rsid w:val="00BD1F5C"/>
    <w:rsid w:val="00BD7A44"/>
    <w:rsid w:val="00BF0C47"/>
    <w:rsid w:val="00C22B70"/>
    <w:rsid w:val="00C276BE"/>
    <w:rsid w:val="00C32AE1"/>
    <w:rsid w:val="00C379F1"/>
    <w:rsid w:val="00C43BE7"/>
    <w:rsid w:val="00C505B4"/>
    <w:rsid w:val="00C52E4D"/>
    <w:rsid w:val="00C60CDF"/>
    <w:rsid w:val="00C66691"/>
    <w:rsid w:val="00C66AD0"/>
    <w:rsid w:val="00C74974"/>
    <w:rsid w:val="00C90706"/>
    <w:rsid w:val="00CA1CFC"/>
    <w:rsid w:val="00CB4CBD"/>
    <w:rsid w:val="00CC7EF1"/>
    <w:rsid w:val="00CF01AF"/>
    <w:rsid w:val="00D074BB"/>
    <w:rsid w:val="00D25D46"/>
    <w:rsid w:val="00D33CEA"/>
    <w:rsid w:val="00D4146A"/>
    <w:rsid w:val="00D45E69"/>
    <w:rsid w:val="00D7042E"/>
    <w:rsid w:val="00D76A11"/>
    <w:rsid w:val="00DC1152"/>
    <w:rsid w:val="00DE09CB"/>
    <w:rsid w:val="00DF7693"/>
    <w:rsid w:val="00E12F4D"/>
    <w:rsid w:val="00E27198"/>
    <w:rsid w:val="00E358C1"/>
    <w:rsid w:val="00E371FA"/>
    <w:rsid w:val="00E42426"/>
    <w:rsid w:val="00E51BCD"/>
    <w:rsid w:val="00E578FC"/>
    <w:rsid w:val="00E6107D"/>
    <w:rsid w:val="00E81FCC"/>
    <w:rsid w:val="00E9713C"/>
    <w:rsid w:val="00E9764B"/>
    <w:rsid w:val="00EB4507"/>
    <w:rsid w:val="00EE1154"/>
    <w:rsid w:val="00EF58B4"/>
    <w:rsid w:val="00F1292B"/>
    <w:rsid w:val="00F210AA"/>
    <w:rsid w:val="00F52042"/>
    <w:rsid w:val="00F52CB2"/>
    <w:rsid w:val="00F64BE0"/>
    <w:rsid w:val="00F6699E"/>
    <w:rsid w:val="00F70E38"/>
    <w:rsid w:val="00F7354C"/>
    <w:rsid w:val="00FA76DE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005F2FCC"/>
  <w15:docId w15:val="{9BDE96D9-F47F-44C3-A5C2-6756564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  <w:lang w:val="en-US" w:eastAsia="en-US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584C74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ColumnHeadings2lines">
    <w:name w:val="Column Headings 2 lines"/>
    <w:basedOn w:val="ColumnHeadings"/>
    <w:rsid w:val="00012C15"/>
    <w:pPr>
      <w:spacing w:before="0" w:after="20" w:line="170" w:lineRule="exact"/>
    </w:pPr>
  </w:style>
  <w:style w:type="paragraph" w:customStyle="1" w:styleId="lowercenteredtext">
    <w:name w:val="lower centered text"/>
    <w:basedOn w:val="Centered"/>
    <w:rsid w:val="00860139"/>
    <w:pPr>
      <w:spacing w:before="1800" w:line="264" w:lineRule="auto"/>
    </w:pPr>
    <w:rPr>
      <w:szCs w:val="20"/>
    </w:rPr>
  </w:style>
  <w:style w:type="table" w:styleId="TableGrid">
    <w:name w:val="Table Grid"/>
    <w:basedOn w:val="TableNormal"/>
    <w:uiPriority w:val="39"/>
    <w:rsid w:val="000559D4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5C"/>
    <w:rPr>
      <w:rFonts w:ascii="Trebuchet MS" w:hAnsi="Trebuchet MS"/>
      <w:spacing w:val="4"/>
      <w:sz w:val="17"/>
      <w:szCs w:val="18"/>
      <w:lang w:val="en-US" w:eastAsia="en-US"/>
    </w:rPr>
  </w:style>
  <w:style w:type="paragraph" w:styleId="Footer">
    <w:name w:val="footer"/>
    <w:basedOn w:val="Normal"/>
    <w:link w:val="FooterChar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77D5C"/>
    <w:rPr>
      <w:rFonts w:ascii="Trebuchet MS" w:hAnsi="Trebuchet MS"/>
      <w:spacing w:val="4"/>
      <w:sz w:val="17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IRO\AppData\Roaming\Microsoft\Templates\TP03000246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FC6EA0-8CD1-4EA8-81E5-D31169FA8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TP030002465.dotx</Template>
  <TotalTime>45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PATTIRO</dc:creator>
  <cp:lastModifiedBy>Susilowati</cp:lastModifiedBy>
  <cp:revision>4</cp:revision>
  <cp:lastPrinted>2012-04-25T08:50:00Z</cp:lastPrinted>
  <dcterms:created xsi:type="dcterms:W3CDTF">2021-03-21T13:05:00Z</dcterms:created>
  <dcterms:modified xsi:type="dcterms:W3CDTF">2021-03-21T14:12:00Z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TC300024659990</vt:lpwstr>
  </property>
</Properties>
</file>