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929"/>
        <w:gridCol w:w="1465"/>
        <w:gridCol w:w="1465"/>
        <w:gridCol w:w="2930"/>
      </w:tblGrid>
      <w:tr w:rsidR="00A77D5C" w:rsidRPr="001E3C2E" w14:paraId="6F52ED7D" w14:textId="77777777" w:rsidTr="008A342A">
        <w:trPr>
          <w:trHeight w:val="511"/>
        </w:trPr>
        <w:tc>
          <w:tcPr>
            <w:tcW w:w="292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</w:tcBorders>
          </w:tcPr>
          <w:p w14:paraId="594CB94E" w14:textId="00FF9540" w:rsidR="00A77D5C" w:rsidRPr="00A77D5C" w:rsidRDefault="00537C62" w:rsidP="00E92EFC">
            <w:pPr>
              <w:rPr>
                <w:b/>
                <w:bCs/>
                <w:lang w:val="id-ID"/>
              </w:rPr>
            </w:pPr>
            <w:r>
              <w:rPr>
                <w:b/>
                <w:bCs/>
              </w:rPr>
              <w:t>PENYALURAN</w:t>
            </w:r>
            <w:r w:rsidR="00A77D5C" w:rsidRPr="00A77D5C">
              <w:rPr>
                <w:b/>
                <w:bCs/>
              </w:rPr>
              <w:t xml:space="preserve"> #</w:t>
            </w:r>
          </w:p>
        </w:tc>
        <w:tc>
          <w:tcPr>
            <w:tcW w:w="2930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</w:tcBorders>
          </w:tcPr>
          <w:p w14:paraId="6F6DD068" w14:textId="608F0A7E" w:rsidR="00A77D5C" w:rsidRDefault="00A77D5C" w:rsidP="00537C62">
            <w:pPr>
              <w:rPr>
                <w:lang w:val="id-ID"/>
              </w:rPr>
            </w:pPr>
            <w:r w:rsidRPr="00A77D5C">
              <w:rPr>
                <w:b/>
                <w:bCs/>
              </w:rPr>
              <w:t xml:space="preserve">TANGGAL </w:t>
            </w:r>
            <w:r w:rsidR="00537C62">
              <w:rPr>
                <w:b/>
                <w:bCs/>
              </w:rPr>
              <w:t>DISALURKAN</w:t>
            </w:r>
            <w:r>
              <w:rPr>
                <w:lang w:val="id-ID"/>
              </w:rPr>
              <w:t>:</w:t>
            </w:r>
          </w:p>
        </w:tc>
        <w:tc>
          <w:tcPr>
            <w:tcW w:w="293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</w:tcBorders>
          </w:tcPr>
          <w:p w14:paraId="477F0796" w14:textId="5C6C8824" w:rsidR="00A77D5C" w:rsidRDefault="00A77D5C" w:rsidP="00E92EFC">
            <w:pPr>
              <w:rPr>
                <w:lang w:val="id-ID"/>
              </w:rPr>
            </w:pPr>
            <w:r w:rsidRPr="00A77D5C">
              <w:rPr>
                <w:b/>
                <w:bCs/>
              </w:rPr>
              <w:t>TANGGAL JATUH TEMPO</w:t>
            </w:r>
            <w:r>
              <w:rPr>
                <w:lang w:val="id-ID"/>
              </w:rPr>
              <w:t>:</w:t>
            </w:r>
          </w:p>
        </w:tc>
      </w:tr>
      <w:tr w:rsidR="00A77D5C" w:rsidRPr="001E3C2E" w14:paraId="37405BC6" w14:textId="77777777" w:rsidTr="008A342A">
        <w:trPr>
          <w:trHeight w:val="1184"/>
        </w:trPr>
        <w:tc>
          <w:tcPr>
            <w:tcW w:w="439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36AACDD4" w14:textId="1019FE9B" w:rsidR="00A77D5C" w:rsidRPr="00A77D5C" w:rsidRDefault="00537C62" w:rsidP="00A77D5C">
            <w:pPr>
              <w:pStyle w:val="Heading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DISALURKAN</w:t>
            </w:r>
            <w:r w:rsidR="00A77D5C" w:rsidRPr="00A77D5C">
              <w:rPr>
                <w:sz w:val="17"/>
                <w:szCs w:val="17"/>
              </w:rPr>
              <w:t xml:space="preserve"> KEPADA</w:t>
            </w:r>
          </w:p>
          <w:p w14:paraId="4E2021CC" w14:textId="77777777" w:rsidR="00A77D5C" w:rsidRDefault="00A77D5C" w:rsidP="00A77D5C">
            <w:pPr>
              <w:rPr>
                <w:lang w:val="id-ID"/>
              </w:rPr>
            </w:pPr>
          </w:p>
          <w:p w14:paraId="483491A7" w14:textId="3AAA6F8B" w:rsidR="00A77D5C" w:rsidRDefault="00A77D5C" w:rsidP="00E92EFC">
            <w:pPr>
              <w:rPr>
                <w:lang w:val="id-ID"/>
              </w:rPr>
            </w:pPr>
            <w:proofErr w:type="spellStart"/>
            <w:r>
              <w:t>Bapak</w:t>
            </w:r>
            <w:proofErr w:type="spellEnd"/>
            <w:r>
              <w:rPr>
                <w:lang w:val="id-ID"/>
              </w:rPr>
              <w:t>/</w:t>
            </w:r>
            <w:proofErr w:type="spellStart"/>
            <w:r>
              <w:t>Ibu</w:t>
            </w:r>
            <w:proofErr w:type="spellEnd"/>
            <w:r>
              <w:t>/</w:t>
            </w:r>
            <w:proofErr w:type="spellStart"/>
            <w:r>
              <w:t>Sdr</w:t>
            </w:r>
            <w:proofErr w:type="spellEnd"/>
            <w:r>
              <w:t>/</w:t>
            </w:r>
            <w:proofErr w:type="spellStart"/>
            <w:r>
              <w:t>i</w:t>
            </w:r>
            <w:proofErr w:type="spellEnd"/>
            <w:r>
              <w:rPr>
                <w:lang w:val="id-ID"/>
              </w:rPr>
              <w:t xml:space="preserve"> </w:t>
            </w:r>
          </w:p>
          <w:p w14:paraId="23C49D65" w14:textId="77777777" w:rsidR="00A77D5C" w:rsidRDefault="00A77D5C" w:rsidP="00E92EFC">
            <w:pPr>
              <w:rPr>
                <w:lang w:val="id-ID"/>
              </w:rPr>
            </w:pPr>
            <w:r>
              <w:rPr>
                <w:lang w:val="id-ID"/>
              </w:rPr>
              <w:t xml:space="preserve">Jl. </w:t>
            </w:r>
          </w:p>
          <w:p w14:paraId="48D6EA7B" w14:textId="77777777" w:rsidR="00A77D5C" w:rsidRPr="0076424A" w:rsidRDefault="00A77D5C" w:rsidP="00E92EFC">
            <w:pPr>
              <w:rPr>
                <w:lang w:val="id-ID"/>
              </w:rPr>
            </w:pPr>
          </w:p>
          <w:p w14:paraId="77EE52C3" w14:textId="77777777" w:rsidR="00A77D5C" w:rsidRDefault="00A77D5C" w:rsidP="00E92EFC">
            <w:pPr>
              <w:rPr>
                <w:lang w:val="id-ID"/>
              </w:rPr>
            </w:pPr>
            <w:r>
              <w:rPr>
                <w:lang w:val="id-ID"/>
              </w:rPr>
              <w:t xml:space="preserve">Telp. </w:t>
            </w:r>
          </w:p>
          <w:p w14:paraId="0CE9FA21" w14:textId="77777777" w:rsidR="00A77D5C" w:rsidRPr="0076424A" w:rsidRDefault="00A77D5C" w:rsidP="00E92EFC">
            <w:pPr>
              <w:rPr>
                <w:lang w:val="id-ID"/>
              </w:rPr>
            </w:pPr>
            <w:r>
              <w:rPr>
                <w:lang w:val="id-ID"/>
              </w:rPr>
              <w:t>Fa</w:t>
            </w:r>
            <w:proofErr w:type="spellStart"/>
            <w:r>
              <w:t>ks</w:t>
            </w:r>
            <w:proofErr w:type="spellEnd"/>
            <w:r>
              <w:rPr>
                <w:lang w:val="id-ID"/>
              </w:rPr>
              <w:t xml:space="preserve">. </w:t>
            </w:r>
          </w:p>
          <w:p w14:paraId="072D7E10" w14:textId="77777777" w:rsidR="00A77D5C" w:rsidRPr="00F7354C" w:rsidRDefault="00A77D5C" w:rsidP="00E92EFC">
            <w:pPr>
              <w:rPr>
                <w:lang w:val="id-ID"/>
              </w:rPr>
            </w:pPr>
            <w:r>
              <w:t xml:space="preserve">ID </w:t>
            </w:r>
            <w:proofErr w:type="spellStart"/>
            <w:r>
              <w:t>Pelanggan</w:t>
            </w:r>
            <w:proofErr w:type="spellEnd"/>
            <w:r>
              <w:t xml:space="preserve"> </w:t>
            </w:r>
          </w:p>
        </w:tc>
        <w:tc>
          <w:tcPr>
            <w:tcW w:w="4395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</w:tcBorders>
          </w:tcPr>
          <w:p w14:paraId="1EFDE13C" w14:textId="5400D3DB" w:rsidR="00A77D5C" w:rsidRPr="00A77D5C" w:rsidRDefault="00A77D5C" w:rsidP="00E92EFC">
            <w:pPr>
              <w:rPr>
                <w:b/>
                <w:bCs/>
                <w:lang w:val="id-ID"/>
              </w:rPr>
            </w:pPr>
            <w:r w:rsidRPr="00A77D5C">
              <w:rPr>
                <w:b/>
                <w:bCs/>
              </w:rPr>
              <w:t xml:space="preserve">ALAMAT </w:t>
            </w:r>
            <w:r w:rsidR="00537C62">
              <w:rPr>
                <w:b/>
                <w:bCs/>
              </w:rPr>
              <w:t>PENYALURAN</w:t>
            </w:r>
            <w:r w:rsidRPr="00A77D5C">
              <w:rPr>
                <w:b/>
                <w:bCs/>
                <w:lang w:val="id-ID"/>
              </w:rPr>
              <w:t xml:space="preserve"> </w:t>
            </w:r>
          </w:p>
          <w:p w14:paraId="1D16656E" w14:textId="77777777" w:rsidR="00A77D5C" w:rsidRDefault="00A77D5C" w:rsidP="00E92EFC">
            <w:pPr>
              <w:rPr>
                <w:lang w:val="id-ID"/>
              </w:rPr>
            </w:pPr>
          </w:p>
          <w:p w14:paraId="4F318BC5" w14:textId="77777777" w:rsidR="00A77D5C" w:rsidRDefault="00A77D5C" w:rsidP="00A77D5C">
            <w:pPr>
              <w:rPr>
                <w:lang w:val="id-ID"/>
              </w:rPr>
            </w:pPr>
            <w:proofErr w:type="spellStart"/>
            <w:r>
              <w:t>Bapak</w:t>
            </w:r>
            <w:proofErr w:type="spellEnd"/>
            <w:r>
              <w:rPr>
                <w:lang w:val="id-ID"/>
              </w:rPr>
              <w:t>/</w:t>
            </w:r>
            <w:proofErr w:type="spellStart"/>
            <w:r>
              <w:t>Ibu</w:t>
            </w:r>
            <w:proofErr w:type="spellEnd"/>
            <w:r>
              <w:t>/</w:t>
            </w:r>
            <w:proofErr w:type="spellStart"/>
            <w:r>
              <w:t>Sdr</w:t>
            </w:r>
            <w:proofErr w:type="spellEnd"/>
            <w:r>
              <w:t>/</w:t>
            </w:r>
            <w:proofErr w:type="spellStart"/>
            <w:r>
              <w:t>i</w:t>
            </w:r>
            <w:proofErr w:type="spellEnd"/>
            <w:r>
              <w:rPr>
                <w:lang w:val="id-ID"/>
              </w:rPr>
              <w:t xml:space="preserve"> </w:t>
            </w:r>
          </w:p>
          <w:p w14:paraId="6130A031" w14:textId="77777777" w:rsidR="00A77D5C" w:rsidRDefault="00A77D5C" w:rsidP="00E92EFC">
            <w:pPr>
              <w:rPr>
                <w:lang w:val="id-ID"/>
              </w:rPr>
            </w:pPr>
            <w:r>
              <w:rPr>
                <w:lang w:val="id-ID"/>
              </w:rPr>
              <w:t xml:space="preserve">Jl. </w:t>
            </w:r>
          </w:p>
          <w:p w14:paraId="217E5BD5" w14:textId="77777777" w:rsidR="00A77D5C" w:rsidRPr="0076424A" w:rsidRDefault="00A77D5C" w:rsidP="00E92EFC">
            <w:pPr>
              <w:rPr>
                <w:lang w:val="id-ID"/>
              </w:rPr>
            </w:pPr>
          </w:p>
          <w:p w14:paraId="0795C0AA" w14:textId="77777777" w:rsidR="00A77D5C" w:rsidRDefault="00A77D5C" w:rsidP="00E92EFC">
            <w:pPr>
              <w:rPr>
                <w:lang w:val="id-ID"/>
              </w:rPr>
            </w:pPr>
            <w:r>
              <w:rPr>
                <w:lang w:val="id-ID"/>
              </w:rPr>
              <w:t xml:space="preserve">Telp. </w:t>
            </w:r>
          </w:p>
          <w:p w14:paraId="170CFBC6" w14:textId="77777777" w:rsidR="00A77D5C" w:rsidRPr="0076424A" w:rsidRDefault="00A77D5C" w:rsidP="00E92EFC">
            <w:pPr>
              <w:rPr>
                <w:lang w:val="id-ID"/>
              </w:rPr>
            </w:pPr>
            <w:r>
              <w:rPr>
                <w:lang w:val="id-ID"/>
              </w:rPr>
              <w:t>Fa</w:t>
            </w:r>
            <w:proofErr w:type="spellStart"/>
            <w:r>
              <w:t>ks</w:t>
            </w:r>
            <w:proofErr w:type="spellEnd"/>
            <w:r>
              <w:rPr>
                <w:lang w:val="id-ID"/>
              </w:rPr>
              <w:t xml:space="preserve">. </w:t>
            </w:r>
          </w:p>
          <w:p w14:paraId="68238F61" w14:textId="77777777" w:rsidR="00A77D5C" w:rsidRPr="001E3C2E" w:rsidRDefault="00A77D5C" w:rsidP="00E92EFC">
            <w:r>
              <w:t xml:space="preserve">ID </w:t>
            </w:r>
            <w:proofErr w:type="spellStart"/>
            <w:r>
              <w:t>Pelanggan</w:t>
            </w:r>
            <w:proofErr w:type="spellEnd"/>
            <w:r>
              <w:t xml:space="preserve"> </w:t>
            </w:r>
          </w:p>
        </w:tc>
      </w:tr>
    </w:tbl>
    <w:p w14:paraId="3B0D851C" w14:textId="77777777" w:rsidR="00A77D5C" w:rsidRPr="001E3C2E" w:rsidRDefault="00A77D5C" w:rsidP="00A77D5C"/>
    <w:tbl>
      <w:tblPr>
        <w:tblW w:w="8779" w:type="dxa"/>
        <w:tblInd w:w="115" w:type="dxa"/>
        <w:tblBorders>
          <w:top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765"/>
        <w:gridCol w:w="852"/>
        <w:gridCol w:w="1502"/>
        <w:gridCol w:w="1380"/>
        <w:gridCol w:w="1368"/>
        <w:gridCol w:w="1282"/>
        <w:gridCol w:w="1621"/>
        <w:gridCol w:w="9"/>
      </w:tblGrid>
      <w:tr w:rsidR="008A342A" w:rsidRPr="001E3C2E" w14:paraId="0AA9FFA4" w14:textId="77777777" w:rsidTr="008A342A">
        <w:trPr>
          <w:gridAfter w:val="1"/>
          <w:wAfter w:w="9" w:type="dxa"/>
          <w:cantSplit/>
          <w:trHeight w:val="288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4EAF4"/>
            <w:vAlign w:val="center"/>
          </w:tcPr>
          <w:p w14:paraId="10B85645" w14:textId="77777777" w:rsidR="00A77D5C" w:rsidRPr="00A77D5C" w:rsidRDefault="00A77D5C" w:rsidP="00E92EFC">
            <w:pPr>
              <w:pStyle w:val="ColumnHeadings"/>
            </w:pPr>
            <w:r w:rsidRPr="00A77D5C">
              <w:t>NOMOR</w:t>
            </w:r>
          </w:p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4EAF4"/>
            <w:vAlign w:val="center"/>
          </w:tcPr>
          <w:p w14:paraId="0AD25968" w14:textId="77777777" w:rsidR="00A77D5C" w:rsidRPr="00A77D5C" w:rsidRDefault="00A77D5C" w:rsidP="00E92EFC">
            <w:pPr>
              <w:pStyle w:val="ColumnHeadings"/>
            </w:pPr>
            <w:r w:rsidRPr="00A77D5C">
              <w:t>DESKRIPSI</w:t>
            </w:r>
          </w:p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4EAF4"/>
            <w:vAlign w:val="center"/>
          </w:tcPr>
          <w:p w14:paraId="42BC9112" w14:textId="77777777" w:rsidR="00A77D5C" w:rsidRPr="00A77D5C" w:rsidRDefault="00A77D5C" w:rsidP="00E92EFC">
            <w:pPr>
              <w:pStyle w:val="ColumnHeadings"/>
            </w:pPr>
            <w:r w:rsidRPr="00A77D5C">
              <w:t>KUANTITAS</w:t>
            </w:r>
          </w:p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4EAF4"/>
            <w:vAlign w:val="center"/>
          </w:tcPr>
          <w:p w14:paraId="57163269" w14:textId="77777777" w:rsidR="00A77D5C" w:rsidRPr="00A77D5C" w:rsidRDefault="00A77D5C" w:rsidP="00E92EFC">
            <w:pPr>
              <w:pStyle w:val="ColumnHeadings"/>
            </w:pPr>
            <w:r w:rsidRPr="00A77D5C">
              <w:t>HARGA SATUAN</w:t>
            </w: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4EAF4"/>
            <w:vAlign w:val="center"/>
          </w:tcPr>
          <w:p w14:paraId="0998BBF1" w14:textId="77777777" w:rsidR="00A77D5C" w:rsidRPr="00A77D5C" w:rsidRDefault="00A77D5C" w:rsidP="00E92EFC">
            <w:pPr>
              <w:pStyle w:val="ColumnHeadings"/>
            </w:pPr>
            <w:r w:rsidRPr="00A77D5C">
              <w:t>POTONGAN HARGA</w:t>
            </w: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E4EAF4"/>
            <w:vAlign w:val="center"/>
          </w:tcPr>
          <w:p w14:paraId="436EBF34" w14:textId="77777777" w:rsidR="00A77D5C" w:rsidRPr="00A77D5C" w:rsidRDefault="00A77D5C" w:rsidP="00E92EFC">
            <w:pPr>
              <w:pStyle w:val="ColumnHeadings"/>
            </w:pPr>
            <w:r w:rsidRPr="00A77D5C">
              <w:t>total</w:t>
            </w:r>
          </w:p>
        </w:tc>
      </w:tr>
      <w:tr w:rsidR="00A77D5C" w:rsidRPr="00B5478E" w14:paraId="5828910D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6C0F093" w14:textId="77777777" w:rsidR="00A77D5C" w:rsidRPr="0076424A" w:rsidRDefault="00A77D5C" w:rsidP="00E92EFC">
            <w:pPr>
              <w:rPr>
                <w:lang w:val="id-ID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2DA0182" w14:textId="77777777" w:rsidR="00A77D5C" w:rsidRPr="0076424A" w:rsidRDefault="00A77D5C" w:rsidP="00E92EFC">
            <w:pPr>
              <w:rPr>
                <w:lang w:val="id-ID"/>
              </w:rPr>
            </w:pPr>
          </w:p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078A45B" w14:textId="77777777" w:rsidR="00A77D5C" w:rsidRPr="0076424A" w:rsidRDefault="00A77D5C" w:rsidP="00E92EFC">
            <w:pPr>
              <w:rPr>
                <w:lang w:val="id-ID"/>
              </w:rPr>
            </w:pPr>
          </w:p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F45FF83" w14:textId="6D340AE2" w:rsidR="00A77D5C" w:rsidRPr="0076424A" w:rsidRDefault="00A77D5C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B68373B" w14:textId="77777777" w:rsidR="00A77D5C" w:rsidRPr="0076424A" w:rsidRDefault="00A77D5C" w:rsidP="00E92EFC">
            <w:pPr>
              <w:pStyle w:val="Amount"/>
              <w:rPr>
                <w:lang w:val="id-ID"/>
              </w:rPr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81BA8D3" w14:textId="2274CD14" w:rsidR="00A77D5C" w:rsidRPr="0076424A" w:rsidRDefault="00A77D5C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A77D5C" w:rsidRPr="00B5478E" w14:paraId="51BE31F3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75176DE" w14:textId="77777777" w:rsidR="00A77D5C" w:rsidRPr="001E3C2E" w:rsidRDefault="00A77D5C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B49DFA3" w14:textId="77777777" w:rsidR="00A77D5C" w:rsidRPr="001E3C2E" w:rsidRDefault="00A77D5C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5C156ADF" w14:textId="77777777" w:rsidR="00A77D5C" w:rsidRPr="00F7354C" w:rsidRDefault="00A77D5C" w:rsidP="00E92EFC">
            <w:pPr>
              <w:rPr>
                <w:lang w:val="id-ID"/>
              </w:rPr>
            </w:pPr>
          </w:p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CB1D430" w14:textId="009266C2" w:rsidR="00A77D5C" w:rsidRPr="00B5478E" w:rsidRDefault="00A77D5C" w:rsidP="00E92EFC">
            <w:pPr>
              <w:pStyle w:val="Amount"/>
              <w:jc w:val="left"/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D2613DA" w14:textId="77777777" w:rsidR="00A77D5C" w:rsidRPr="00B5478E" w:rsidRDefault="00A77D5C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8D44094" w14:textId="75EC3A93" w:rsidR="00A77D5C" w:rsidRPr="00B5478E" w:rsidRDefault="00A77D5C" w:rsidP="00E92EFC">
            <w:pPr>
              <w:pStyle w:val="Amount"/>
              <w:jc w:val="left"/>
            </w:pPr>
          </w:p>
        </w:tc>
      </w:tr>
      <w:tr w:rsidR="00A77D5C" w:rsidRPr="00B5478E" w14:paraId="2DBEFB8C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88F1C5C" w14:textId="77777777" w:rsidR="00A77D5C" w:rsidRPr="001E3C2E" w:rsidRDefault="00A77D5C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53FAA2B" w14:textId="77777777" w:rsidR="00A77D5C" w:rsidRPr="001E3C2E" w:rsidRDefault="00A77D5C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6702F08" w14:textId="77777777" w:rsidR="00A77D5C" w:rsidRPr="00F7354C" w:rsidRDefault="00A77D5C" w:rsidP="00E92EFC">
            <w:pPr>
              <w:rPr>
                <w:lang w:val="id-ID"/>
              </w:rPr>
            </w:pPr>
          </w:p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8C8FFAD" w14:textId="0B7CCE43" w:rsidR="00A77D5C" w:rsidRPr="00B5478E" w:rsidRDefault="00A77D5C" w:rsidP="00E92EFC">
            <w:pPr>
              <w:pStyle w:val="Amount"/>
              <w:jc w:val="left"/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2056B6A" w14:textId="77777777" w:rsidR="00A77D5C" w:rsidRPr="00B5478E" w:rsidRDefault="00A77D5C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4F673A2" w14:textId="02901018" w:rsidR="00A77D5C" w:rsidRPr="00B5478E" w:rsidRDefault="00A77D5C" w:rsidP="00E92EFC">
            <w:pPr>
              <w:pStyle w:val="Amount"/>
              <w:jc w:val="left"/>
            </w:pPr>
          </w:p>
        </w:tc>
      </w:tr>
      <w:tr w:rsidR="00A77D5C" w:rsidRPr="00B5478E" w14:paraId="68D2CE8C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2C500B4" w14:textId="77777777" w:rsidR="00A77D5C" w:rsidRPr="001E3C2E" w:rsidRDefault="00A77D5C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AB8C0E0" w14:textId="77777777" w:rsidR="00A77D5C" w:rsidRPr="001E3C2E" w:rsidRDefault="00A77D5C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CCC0FCB" w14:textId="77777777" w:rsidR="00A77D5C" w:rsidRPr="001E3C2E" w:rsidRDefault="00A77D5C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B869DFD" w14:textId="4E019324" w:rsidR="00A77D5C" w:rsidRPr="00B5478E" w:rsidRDefault="00A77D5C" w:rsidP="00E92EFC">
            <w:pPr>
              <w:pStyle w:val="Amount"/>
              <w:jc w:val="left"/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667B213" w14:textId="77777777" w:rsidR="00A77D5C" w:rsidRPr="00B5478E" w:rsidRDefault="00A77D5C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3276177" w14:textId="6BC61167" w:rsidR="00A77D5C" w:rsidRPr="00B5478E" w:rsidRDefault="00A77D5C" w:rsidP="00E92EFC">
            <w:pPr>
              <w:pStyle w:val="Amount"/>
              <w:jc w:val="left"/>
            </w:pPr>
          </w:p>
        </w:tc>
      </w:tr>
      <w:tr w:rsidR="00A77D5C" w:rsidRPr="00B5478E" w14:paraId="790A44D8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A4AB329" w14:textId="77777777" w:rsidR="00A77D5C" w:rsidRPr="001E3C2E" w:rsidRDefault="00A77D5C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EC83816" w14:textId="77777777" w:rsidR="00A77D5C" w:rsidRPr="001E3C2E" w:rsidRDefault="00A77D5C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21C7824" w14:textId="77777777" w:rsidR="00A77D5C" w:rsidRPr="001E3C2E" w:rsidRDefault="00A77D5C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939AFE2" w14:textId="2D76B744" w:rsidR="00A77D5C" w:rsidRPr="00B5478E" w:rsidRDefault="00A77D5C" w:rsidP="00E92EFC">
            <w:pPr>
              <w:pStyle w:val="Amount"/>
              <w:jc w:val="left"/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51D2A6C" w14:textId="77777777" w:rsidR="00A77D5C" w:rsidRPr="00B5478E" w:rsidRDefault="00A77D5C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AF1605A" w14:textId="28968E77" w:rsidR="00A77D5C" w:rsidRPr="00B5478E" w:rsidRDefault="00A77D5C" w:rsidP="00E92EFC">
            <w:pPr>
              <w:pStyle w:val="Amount"/>
              <w:jc w:val="left"/>
            </w:pPr>
          </w:p>
        </w:tc>
      </w:tr>
      <w:tr w:rsidR="00576CFA" w:rsidRPr="00B5478E" w14:paraId="0FAC76C9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9910F5E" w14:textId="77777777" w:rsidR="00576CFA" w:rsidRPr="001E3C2E" w:rsidRDefault="00576CFA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D076024" w14:textId="77777777" w:rsidR="00576CFA" w:rsidRPr="001E3C2E" w:rsidRDefault="00576CFA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5F001A7F" w14:textId="77777777" w:rsidR="00576CFA" w:rsidRPr="001E3C2E" w:rsidRDefault="00576CFA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20556AD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1DAEAD6" w14:textId="77777777" w:rsidR="00576CFA" w:rsidRPr="00B5478E" w:rsidRDefault="00576CFA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66FF23B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576CFA" w:rsidRPr="00B5478E" w14:paraId="7512D2E6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B72B201" w14:textId="77777777" w:rsidR="00576CFA" w:rsidRPr="001E3C2E" w:rsidRDefault="00576CFA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A239A9E" w14:textId="77777777" w:rsidR="00576CFA" w:rsidRPr="001E3C2E" w:rsidRDefault="00576CFA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2EF7977" w14:textId="77777777" w:rsidR="00576CFA" w:rsidRPr="001E3C2E" w:rsidRDefault="00576CFA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8138A72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0B30471" w14:textId="77777777" w:rsidR="00576CFA" w:rsidRPr="00B5478E" w:rsidRDefault="00576CFA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EBE4967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576CFA" w:rsidRPr="00B5478E" w14:paraId="5B452002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6CD188A8" w14:textId="77777777" w:rsidR="00576CFA" w:rsidRPr="001E3C2E" w:rsidRDefault="00576CFA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D7478D6" w14:textId="77777777" w:rsidR="00576CFA" w:rsidRPr="001E3C2E" w:rsidRDefault="00576CFA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84C817C" w14:textId="77777777" w:rsidR="00576CFA" w:rsidRPr="001E3C2E" w:rsidRDefault="00576CFA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A10406B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C8448ED" w14:textId="77777777" w:rsidR="00576CFA" w:rsidRPr="00B5478E" w:rsidRDefault="00576CFA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9EE6FD5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576CFA" w:rsidRPr="00B5478E" w14:paraId="087CD980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625BF134" w14:textId="77777777" w:rsidR="00576CFA" w:rsidRPr="001E3C2E" w:rsidRDefault="00576CFA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C4142F6" w14:textId="77777777" w:rsidR="00576CFA" w:rsidRPr="001E3C2E" w:rsidRDefault="00576CFA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6EB2C6DC" w14:textId="77777777" w:rsidR="00576CFA" w:rsidRPr="001E3C2E" w:rsidRDefault="00576CFA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B83CA8D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9FE5AF6" w14:textId="77777777" w:rsidR="00576CFA" w:rsidRPr="00B5478E" w:rsidRDefault="00576CFA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DF4841B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576CFA" w:rsidRPr="00B5478E" w14:paraId="63B9E8F7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7C47807" w14:textId="77777777" w:rsidR="00576CFA" w:rsidRPr="001E3C2E" w:rsidRDefault="00576CFA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73D6090" w14:textId="77777777" w:rsidR="00576CFA" w:rsidRPr="001E3C2E" w:rsidRDefault="00576CFA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8AE3ABF" w14:textId="77777777" w:rsidR="00576CFA" w:rsidRPr="001E3C2E" w:rsidRDefault="00576CFA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F108155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73E92D1" w14:textId="77777777" w:rsidR="00576CFA" w:rsidRPr="00B5478E" w:rsidRDefault="00576CFA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69315D8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8A342A" w:rsidRPr="00B5478E" w14:paraId="494E9AF4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36402C2" w14:textId="77777777" w:rsidR="008A342A" w:rsidRPr="001E3C2E" w:rsidRDefault="008A342A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5ECAB35A" w14:textId="77777777" w:rsidR="008A342A" w:rsidRPr="001E3C2E" w:rsidRDefault="008A342A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14F6CAC" w14:textId="77777777" w:rsidR="008A342A" w:rsidRPr="001E3C2E" w:rsidRDefault="008A342A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F08C850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EF9B05C" w14:textId="77777777" w:rsidR="008A342A" w:rsidRPr="00B5478E" w:rsidRDefault="008A342A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BEF6050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576CFA" w:rsidRPr="00B5478E" w14:paraId="4ED12D9E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D4686B4" w14:textId="77777777" w:rsidR="00576CFA" w:rsidRPr="001E3C2E" w:rsidRDefault="00576CFA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5AA6535" w14:textId="77777777" w:rsidR="00576CFA" w:rsidRPr="001E3C2E" w:rsidRDefault="00576CFA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64F97679" w14:textId="77777777" w:rsidR="00576CFA" w:rsidRPr="001E3C2E" w:rsidRDefault="00576CFA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142E017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D9BADEC" w14:textId="77777777" w:rsidR="00576CFA" w:rsidRPr="00B5478E" w:rsidRDefault="00576CFA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86BE8DD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8A342A" w:rsidRPr="00B5478E" w14:paraId="2630C0D8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DBF1820" w14:textId="77777777" w:rsidR="008A342A" w:rsidRPr="001E3C2E" w:rsidRDefault="008A342A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70D4A82" w14:textId="77777777" w:rsidR="008A342A" w:rsidRPr="001E3C2E" w:rsidRDefault="008A342A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63F0309F" w14:textId="77777777" w:rsidR="008A342A" w:rsidRPr="001E3C2E" w:rsidRDefault="008A342A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08623F9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51EC3A1" w14:textId="77777777" w:rsidR="008A342A" w:rsidRPr="00B5478E" w:rsidRDefault="008A342A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843A57F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576CFA" w:rsidRPr="00B5478E" w14:paraId="1DA5547F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CB69790" w14:textId="77777777" w:rsidR="00576CFA" w:rsidRPr="001E3C2E" w:rsidRDefault="00576CFA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3E15811" w14:textId="77777777" w:rsidR="00576CFA" w:rsidRPr="001E3C2E" w:rsidRDefault="00576CFA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6FC351B" w14:textId="77777777" w:rsidR="00576CFA" w:rsidRPr="001E3C2E" w:rsidRDefault="00576CFA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48E17BC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A3179B6" w14:textId="77777777" w:rsidR="00576CFA" w:rsidRPr="00B5478E" w:rsidRDefault="00576CFA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71722F9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8A342A" w:rsidRPr="00B5478E" w14:paraId="5486946C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C8262E9" w14:textId="77777777" w:rsidR="008A342A" w:rsidRPr="001E3C2E" w:rsidRDefault="008A342A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1194B00" w14:textId="77777777" w:rsidR="008A342A" w:rsidRPr="001E3C2E" w:rsidRDefault="008A342A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25F2E57" w14:textId="77777777" w:rsidR="008A342A" w:rsidRPr="001E3C2E" w:rsidRDefault="008A342A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881BCCF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353F1F" w14:textId="77777777" w:rsidR="008A342A" w:rsidRPr="00B5478E" w:rsidRDefault="008A342A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9C34DA4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8A342A" w:rsidRPr="00B5478E" w14:paraId="0F673304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B993506" w14:textId="77777777" w:rsidR="008A342A" w:rsidRPr="001E3C2E" w:rsidRDefault="008A342A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5F93F64D" w14:textId="77777777" w:rsidR="008A342A" w:rsidRPr="001E3C2E" w:rsidRDefault="008A342A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A5CE0FB" w14:textId="77777777" w:rsidR="008A342A" w:rsidRPr="001E3C2E" w:rsidRDefault="008A342A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82FE46F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05B5BB5" w14:textId="77777777" w:rsidR="008A342A" w:rsidRPr="00B5478E" w:rsidRDefault="008A342A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BD9D904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8A342A" w:rsidRPr="00B5478E" w14:paraId="2BE461B8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DA4DAFF" w14:textId="77777777" w:rsidR="008A342A" w:rsidRPr="001E3C2E" w:rsidRDefault="008A342A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58722507" w14:textId="77777777" w:rsidR="008A342A" w:rsidRPr="001E3C2E" w:rsidRDefault="008A342A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E0366D2" w14:textId="77777777" w:rsidR="008A342A" w:rsidRPr="001E3C2E" w:rsidRDefault="008A342A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38C41A2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6BEB84C" w14:textId="77777777" w:rsidR="008A342A" w:rsidRPr="00B5478E" w:rsidRDefault="008A342A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DB10A49" w14:textId="77777777" w:rsidR="008A342A" w:rsidRDefault="008A342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576CFA" w:rsidRPr="00B5478E" w14:paraId="7769BBCA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50BF1E2" w14:textId="77777777" w:rsidR="00576CFA" w:rsidRPr="001E3C2E" w:rsidRDefault="00576CFA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64B31FD" w14:textId="77777777" w:rsidR="00576CFA" w:rsidRPr="001E3C2E" w:rsidRDefault="00576CFA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DC963F2" w14:textId="77777777" w:rsidR="00576CFA" w:rsidRPr="001E3C2E" w:rsidRDefault="00576CFA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20BF4C3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FB99902" w14:textId="77777777" w:rsidR="00576CFA" w:rsidRPr="00B5478E" w:rsidRDefault="00576CFA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E2FB619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A77D5C" w:rsidRPr="00B5478E" w14:paraId="70A5AD28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9FFFEBE" w14:textId="77777777" w:rsidR="00A77D5C" w:rsidRPr="001E3C2E" w:rsidRDefault="00A77D5C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CDC84A3" w14:textId="77777777" w:rsidR="00A77D5C" w:rsidRPr="001E3C2E" w:rsidRDefault="00A77D5C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2D90AE1" w14:textId="77777777" w:rsidR="00A77D5C" w:rsidRPr="001E3C2E" w:rsidRDefault="00A77D5C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B830CEA" w14:textId="3E616C24" w:rsidR="00A77D5C" w:rsidRPr="00B5478E" w:rsidRDefault="00A77D5C" w:rsidP="00E92EFC">
            <w:pPr>
              <w:pStyle w:val="Amount"/>
              <w:jc w:val="left"/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D93492C" w14:textId="77777777" w:rsidR="00A77D5C" w:rsidRPr="00B5478E" w:rsidRDefault="00A77D5C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66AF780" w14:textId="32E420F5" w:rsidR="00A77D5C" w:rsidRPr="00B5478E" w:rsidRDefault="00A77D5C" w:rsidP="00E92EFC">
            <w:pPr>
              <w:pStyle w:val="Amount"/>
              <w:jc w:val="left"/>
            </w:pPr>
          </w:p>
        </w:tc>
      </w:tr>
      <w:tr w:rsidR="00A77D5C" w:rsidRPr="00B5478E" w14:paraId="1FFDA11E" w14:textId="77777777" w:rsidTr="008A342A">
        <w:trPr>
          <w:gridAfter w:val="1"/>
          <w:wAfter w:w="9" w:type="dxa"/>
          <w:cantSplit/>
          <w:trHeight w:val="20"/>
        </w:trPr>
        <w:tc>
          <w:tcPr>
            <w:tcW w:w="76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EF0D88F" w14:textId="77777777" w:rsidR="00A77D5C" w:rsidRPr="001E3C2E" w:rsidRDefault="00A77D5C" w:rsidP="00E92EFC"/>
        </w:tc>
        <w:tc>
          <w:tcPr>
            <w:tcW w:w="2354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8B0B7B3" w14:textId="77777777" w:rsidR="00A77D5C" w:rsidRPr="001E3C2E" w:rsidRDefault="00A77D5C" w:rsidP="00E92EFC"/>
        </w:tc>
        <w:tc>
          <w:tcPr>
            <w:tcW w:w="138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E840805" w14:textId="77777777" w:rsidR="00A77D5C" w:rsidRPr="001E3C2E" w:rsidRDefault="00A77D5C" w:rsidP="00E92EFC"/>
        </w:tc>
        <w:tc>
          <w:tcPr>
            <w:tcW w:w="136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A349849" w14:textId="3A7E8303" w:rsidR="00A77D5C" w:rsidRPr="00B5478E" w:rsidRDefault="00A77D5C" w:rsidP="00E92EFC">
            <w:pPr>
              <w:pStyle w:val="Amount"/>
              <w:jc w:val="left"/>
            </w:pPr>
          </w:p>
        </w:tc>
        <w:tc>
          <w:tcPr>
            <w:tcW w:w="128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EC2F4A6" w14:textId="77777777" w:rsidR="00A77D5C" w:rsidRPr="00B5478E" w:rsidRDefault="00A77D5C" w:rsidP="00E92EFC">
            <w:pPr>
              <w:pStyle w:val="Amount"/>
            </w:pPr>
          </w:p>
        </w:tc>
        <w:tc>
          <w:tcPr>
            <w:tcW w:w="1621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8304CC2" w14:textId="74D1138B" w:rsidR="00A77D5C" w:rsidRPr="00B5478E" w:rsidRDefault="00A77D5C" w:rsidP="00E92EFC">
            <w:pPr>
              <w:pStyle w:val="Amount"/>
              <w:jc w:val="left"/>
            </w:pPr>
          </w:p>
        </w:tc>
      </w:tr>
      <w:tr w:rsidR="00576CFA" w:rsidRPr="00B5478E" w14:paraId="35FF8C3B" w14:textId="77777777" w:rsidTr="008A342A">
        <w:trPr>
          <w:cantSplit/>
          <w:trHeight w:val="20"/>
        </w:trPr>
        <w:tc>
          <w:tcPr>
            <w:tcW w:w="3119" w:type="dxa"/>
            <w:gridSpan w:val="3"/>
            <w:tcBorders>
              <w:top w:val="single" w:sz="4" w:space="0" w:color="632423" w:themeColor="accent2" w:themeShade="80"/>
              <w:left w:val="nil"/>
              <w:bottom w:val="nil"/>
              <w:right w:val="nil"/>
            </w:tcBorders>
            <w:shd w:val="clear" w:color="auto" w:fill="auto"/>
          </w:tcPr>
          <w:p w14:paraId="23EF8C3E" w14:textId="3ECC58C4" w:rsidR="00576CFA" w:rsidRPr="00576CFA" w:rsidRDefault="00576CFA" w:rsidP="00576CFA">
            <w:pPr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748" w:type="dxa"/>
            <w:gridSpan w:val="2"/>
            <w:vMerge w:val="restart"/>
            <w:tcBorders>
              <w:top w:val="single" w:sz="4" w:space="0" w:color="632423" w:themeColor="accent2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C0734" w14:textId="04BD3AC2" w:rsidR="00576CFA" w:rsidRDefault="00576CFA" w:rsidP="00576CFA">
            <w:pPr>
              <w:jc w:val="center"/>
              <w:rPr>
                <w:sz w:val="18"/>
              </w:rPr>
            </w:pPr>
            <w:r w:rsidRPr="00576CFA">
              <w:rPr>
                <w:b/>
                <w:bCs/>
                <w:sz w:val="18"/>
              </w:rPr>
              <w:t xml:space="preserve">Salam </w:t>
            </w:r>
            <w:proofErr w:type="spellStart"/>
            <w:r w:rsidRPr="00576CFA">
              <w:rPr>
                <w:b/>
                <w:bCs/>
                <w:sz w:val="18"/>
              </w:rPr>
              <w:t>hormat</w:t>
            </w:r>
            <w:proofErr w:type="spellEnd"/>
            <w:r>
              <w:rPr>
                <w:sz w:val="18"/>
              </w:rPr>
              <w:t>,</w:t>
            </w:r>
          </w:p>
          <w:p w14:paraId="3E76CDD8" w14:textId="6EC3A804" w:rsidR="00576CFA" w:rsidRDefault="00576CFA" w:rsidP="00576CFA">
            <w:pPr>
              <w:jc w:val="center"/>
              <w:rPr>
                <w:sz w:val="18"/>
              </w:rPr>
            </w:pPr>
          </w:p>
          <w:p w14:paraId="63118568" w14:textId="3237CC9C" w:rsidR="00576CFA" w:rsidRDefault="00576CFA" w:rsidP="00576CFA">
            <w:pPr>
              <w:jc w:val="center"/>
              <w:rPr>
                <w:sz w:val="18"/>
              </w:rPr>
            </w:pPr>
          </w:p>
          <w:p w14:paraId="7E3F248B" w14:textId="6A83CF55" w:rsidR="00576CFA" w:rsidRPr="00576CFA" w:rsidRDefault="00576CFA" w:rsidP="00576CFA">
            <w:pPr>
              <w:jc w:val="center"/>
              <w:rPr>
                <w:sz w:val="18"/>
              </w:rPr>
            </w:pPr>
            <w:r>
              <w:rPr>
                <w:sz w:val="18"/>
              </w:rPr>
              <w:br/>
            </w:r>
          </w:p>
          <w:p w14:paraId="099CDFD5" w14:textId="77777777" w:rsidR="00576CFA" w:rsidRDefault="00576CFA" w:rsidP="00A77D5C">
            <w:pPr>
              <w:rPr>
                <w:sz w:val="18"/>
                <w:lang w:val="id-ID"/>
              </w:rPr>
            </w:pPr>
          </w:p>
          <w:p w14:paraId="6243B269" w14:textId="77777777" w:rsidR="00576CFA" w:rsidRPr="00B807EE" w:rsidRDefault="00576CFA" w:rsidP="00A77D5C">
            <w:pPr>
              <w:rPr>
                <w:sz w:val="18"/>
                <w:lang w:val="id-ID"/>
              </w:rPr>
            </w:pPr>
          </w:p>
          <w:p w14:paraId="5A2063A6" w14:textId="77777777" w:rsidR="00576CFA" w:rsidRDefault="00576CFA" w:rsidP="00A77D5C">
            <w:pPr>
              <w:jc w:val="center"/>
              <w:rPr>
                <w:b/>
                <w:sz w:val="18"/>
                <w:u w:val="single"/>
                <w:lang w:val="id-ID"/>
              </w:rPr>
            </w:pPr>
          </w:p>
          <w:p w14:paraId="6472AA40" w14:textId="5F8B8F97" w:rsidR="00576CFA" w:rsidRPr="00B807EE" w:rsidRDefault="00576CFA" w:rsidP="00A77D5C">
            <w:pPr>
              <w:rPr>
                <w:lang w:val="id-ID"/>
              </w:rPr>
            </w:pPr>
            <w:r>
              <w:rPr>
                <w:b/>
                <w:sz w:val="18"/>
              </w:rPr>
              <w:t>_______________________</w:t>
            </w:r>
          </w:p>
        </w:tc>
        <w:tc>
          <w:tcPr>
            <w:tcW w:w="1282" w:type="dxa"/>
            <w:vMerge w:val="restart"/>
            <w:tcBorders>
              <w:top w:val="single" w:sz="4" w:space="0" w:color="632423" w:themeColor="accent2" w:themeShade="80"/>
              <w:left w:val="nil"/>
              <w:bottom w:val="nil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5B1668F" w14:textId="77777777" w:rsidR="00576CFA" w:rsidRPr="00A33648" w:rsidRDefault="00576CFA" w:rsidP="00E92EFC">
            <w:pPr>
              <w:pStyle w:val="Amount"/>
              <w:rPr>
                <w:b/>
                <w:bCs/>
                <w:sz w:val="15"/>
                <w:szCs w:val="15"/>
                <w:lang w:val="id-ID"/>
              </w:rPr>
            </w:pPr>
            <w:r w:rsidRPr="00A33648">
              <w:rPr>
                <w:b/>
                <w:bCs/>
                <w:sz w:val="15"/>
                <w:szCs w:val="15"/>
              </w:rPr>
              <w:t>TOTAL POTONGAN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1B84A1A" w14:textId="13E7B2B6" w:rsidR="00576CFA" w:rsidRPr="0076424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576CFA" w:rsidRPr="00B5478E" w14:paraId="1E6C2134" w14:textId="77777777" w:rsidTr="008A342A">
        <w:trPr>
          <w:cantSplit/>
          <w:trHeight w:val="20"/>
        </w:trPr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70543" w14:textId="1291B5AB" w:rsidR="00576CFA" w:rsidRPr="008A342A" w:rsidRDefault="00576CFA" w:rsidP="00E92EFC">
            <w:pPr>
              <w:rPr>
                <w:sz w:val="14"/>
                <w:szCs w:val="1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1BC12" w14:textId="407639BC" w:rsidR="00576CFA" w:rsidRPr="008A342A" w:rsidRDefault="00576CFA" w:rsidP="00576CFA">
            <w:pPr>
              <w:rPr>
                <w:sz w:val="14"/>
                <w:szCs w:val="14"/>
              </w:rPr>
            </w:pPr>
          </w:p>
        </w:tc>
        <w:tc>
          <w:tcPr>
            <w:tcW w:w="27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8EB7C" w14:textId="77777777" w:rsidR="00576CFA" w:rsidRDefault="00576CFA" w:rsidP="00A77D5C">
            <w:pPr>
              <w:jc w:val="center"/>
              <w:rPr>
                <w:sz w:val="18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bottom w:val="nil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5ACED1EE" w14:textId="77777777" w:rsidR="00576CFA" w:rsidRPr="00A33648" w:rsidRDefault="00576CFA" w:rsidP="00E92EFC">
            <w:pPr>
              <w:pStyle w:val="Amoun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B588827" w14:textId="77777777" w:rsidR="00576CFA" w:rsidRDefault="00576CFA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576CFA" w:rsidRPr="00B5478E" w14:paraId="6EFEF39B" w14:textId="77777777" w:rsidTr="008A342A">
        <w:trPr>
          <w:cantSplit/>
          <w:trHeight w:val="20"/>
        </w:trPr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4D234" w14:textId="5D722056" w:rsidR="00576CFA" w:rsidRPr="008A342A" w:rsidRDefault="00576CFA" w:rsidP="00E92EFC">
            <w:pPr>
              <w:rPr>
                <w:sz w:val="14"/>
                <w:szCs w:val="1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15F06" w14:textId="7AF328D3" w:rsidR="00576CFA" w:rsidRPr="008A342A" w:rsidRDefault="00576CFA" w:rsidP="00E92EFC">
            <w:pPr>
              <w:rPr>
                <w:sz w:val="14"/>
                <w:szCs w:val="14"/>
              </w:rPr>
            </w:pPr>
          </w:p>
        </w:tc>
        <w:tc>
          <w:tcPr>
            <w:tcW w:w="27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38389" w14:textId="24E753AA" w:rsidR="00576CFA" w:rsidRPr="001E3C2E" w:rsidRDefault="00576CFA" w:rsidP="00E92EFC"/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CC9D8EA" w14:textId="77777777" w:rsidR="00576CFA" w:rsidRPr="00A33648" w:rsidRDefault="00576CFA" w:rsidP="00E92EFC">
            <w:pPr>
              <w:pStyle w:val="Labels"/>
              <w:rPr>
                <w:szCs w:val="15"/>
              </w:rPr>
            </w:pPr>
            <w:r w:rsidRPr="00A33648">
              <w:rPr>
                <w:szCs w:val="15"/>
              </w:rPr>
              <w:t>Subtotal</w:t>
            </w:r>
          </w:p>
        </w:tc>
        <w:tc>
          <w:tcPr>
            <w:tcW w:w="1630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693610C" w14:textId="3ABFA34B" w:rsidR="00576CFA" w:rsidRPr="00B5478E" w:rsidRDefault="00576CFA" w:rsidP="00E92EFC">
            <w:pPr>
              <w:pStyle w:val="Amount"/>
              <w:jc w:val="left"/>
            </w:pPr>
          </w:p>
        </w:tc>
      </w:tr>
      <w:tr w:rsidR="00576CFA" w:rsidRPr="00B5478E" w14:paraId="2D93F80A" w14:textId="77777777" w:rsidTr="008A342A">
        <w:trPr>
          <w:cantSplit/>
          <w:trHeight w:val="20"/>
        </w:trPr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361CE" w14:textId="459BC156" w:rsidR="00576CFA" w:rsidRPr="008A342A" w:rsidRDefault="00576CFA" w:rsidP="00E92EFC">
            <w:pPr>
              <w:rPr>
                <w:sz w:val="14"/>
                <w:szCs w:val="1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5FC27" w14:textId="7E4F5C7A" w:rsidR="00576CFA" w:rsidRPr="008A342A" w:rsidRDefault="00576CFA" w:rsidP="00E92EFC">
            <w:pPr>
              <w:rPr>
                <w:sz w:val="14"/>
                <w:szCs w:val="14"/>
              </w:rPr>
            </w:pPr>
          </w:p>
        </w:tc>
        <w:tc>
          <w:tcPr>
            <w:tcW w:w="27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470E0" w14:textId="1AD17A1A" w:rsidR="00576CFA" w:rsidRPr="001E3C2E" w:rsidRDefault="00576CFA" w:rsidP="00E92EFC"/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1FB2D0D" w14:textId="77777777" w:rsidR="00576CFA" w:rsidRPr="00A33648" w:rsidRDefault="00576CFA" w:rsidP="00E92EFC">
            <w:pPr>
              <w:pStyle w:val="Labels"/>
              <w:rPr>
                <w:szCs w:val="15"/>
              </w:rPr>
            </w:pPr>
            <w:r w:rsidRPr="00A33648">
              <w:rPr>
                <w:szCs w:val="15"/>
              </w:rPr>
              <w:t>PAJAK</w:t>
            </w:r>
          </w:p>
        </w:tc>
        <w:tc>
          <w:tcPr>
            <w:tcW w:w="1630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BFBFFE0" w14:textId="64E85068" w:rsidR="00576CFA" w:rsidRPr="00B5478E" w:rsidRDefault="00576CFA" w:rsidP="00E92EFC">
            <w:pPr>
              <w:pStyle w:val="Amount"/>
              <w:jc w:val="left"/>
            </w:pPr>
          </w:p>
        </w:tc>
      </w:tr>
      <w:tr w:rsidR="00576CFA" w:rsidRPr="00B5478E" w14:paraId="3CD733A1" w14:textId="77777777" w:rsidTr="008A342A">
        <w:trPr>
          <w:cantSplit/>
          <w:trHeight w:val="20"/>
        </w:trPr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E9DA8" w14:textId="6864B321" w:rsidR="00576CFA" w:rsidRPr="008A342A" w:rsidRDefault="00576CFA" w:rsidP="00E92EFC">
            <w:pPr>
              <w:rPr>
                <w:sz w:val="14"/>
                <w:szCs w:val="1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2659F" w14:textId="0354D464" w:rsidR="00576CFA" w:rsidRPr="008A342A" w:rsidRDefault="00576CFA" w:rsidP="00E92EFC">
            <w:pPr>
              <w:rPr>
                <w:sz w:val="14"/>
                <w:szCs w:val="14"/>
              </w:rPr>
            </w:pPr>
          </w:p>
        </w:tc>
        <w:tc>
          <w:tcPr>
            <w:tcW w:w="27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F62F0" w14:textId="5ABE6AC1" w:rsidR="00576CFA" w:rsidRPr="001E3C2E" w:rsidRDefault="00576CFA" w:rsidP="00E92EFC"/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DA359B8" w14:textId="77777777" w:rsidR="00576CFA" w:rsidRPr="00A33648" w:rsidRDefault="00576CFA" w:rsidP="00E92EFC">
            <w:pPr>
              <w:pStyle w:val="Labels"/>
              <w:rPr>
                <w:szCs w:val="15"/>
              </w:rPr>
            </w:pPr>
            <w:r w:rsidRPr="00A33648">
              <w:rPr>
                <w:szCs w:val="15"/>
              </w:rPr>
              <w:t>Total</w:t>
            </w:r>
          </w:p>
        </w:tc>
        <w:tc>
          <w:tcPr>
            <w:tcW w:w="1630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EB5BB17" w14:textId="3F618FA8" w:rsidR="00576CFA" w:rsidRPr="00B5478E" w:rsidRDefault="00576CFA" w:rsidP="00E92EFC">
            <w:pPr>
              <w:pStyle w:val="Amount"/>
              <w:jc w:val="left"/>
            </w:pPr>
          </w:p>
        </w:tc>
      </w:tr>
    </w:tbl>
    <w:p w14:paraId="26E46BE6" w14:textId="77777777" w:rsidR="00A77D5C" w:rsidRDefault="00A77D5C" w:rsidP="00A77D5C">
      <w:pPr>
        <w:pStyle w:val="Thankyou"/>
        <w:jc w:val="left"/>
      </w:pPr>
    </w:p>
    <w:p w14:paraId="20D7225B" w14:textId="2C96095A" w:rsidR="00796B34" w:rsidRPr="00594CCA" w:rsidRDefault="00796B34" w:rsidP="00A77D5C">
      <w:pPr>
        <w:tabs>
          <w:tab w:val="left" w:pos="8033"/>
        </w:tabs>
        <w:rPr>
          <w:sz w:val="48"/>
          <w:szCs w:val="48"/>
        </w:rPr>
      </w:pPr>
    </w:p>
    <w:sectPr w:rsidR="00796B34" w:rsidRPr="00594CCA" w:rsidSect="008A342A">
      <w:headerReference w:type="default" r:id="rId8"/>
      <w:footerReference w:type="default" r:id="rId9"/>
      <w:pgSz w:w="11906" w:h="16838" w:code="9"/>
      <w:pgMar w:top="1440" w:right="1440" w:bottom="1440" w:left="1440" w:header="720" w:footer="7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8E6F0" w14:textId="77777777" w:rsidR="00DA527F" w:rsidRDefault="00DA527F">
      <w:r>
        <w:separator/>
      </w:r>
    </w:p>
  </w:endnote>
  <w:endnote w:type="continuationSeparator" w:id="0">
    <w:p w14:paraId="584AAC02" w14:textId="77777777" w:rsidR="00DA527F" w:rsidRDefault="00DA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FC00B" w14:textId="77777777" w:rsidR="008A342A" w:rsidRDefault="008A342A" w:rsidP="008A342A">
    <w:pPr>
      <w:rPr>
        <w:lang w:val="id-ID"/>
      </w:rPr>
    </w:pPr>
    <w:r>
      <w:rPr>
        <w:lang w:val="id-ID"/>
      </w:rPr>
      <w:t xml:space="preserve">Jl. </w:t>
    </w:r>
    <w:proofErr w:type="spellStart"/>
    <w:r>
      <w:t>Cikutra</w:t>
    </w:r>
    <w:proofErr w:type="spellEnd"/>
    <w:r>
      <w:t xml:space="preserve"> Gg. </w:t>
    </w:r>
    <w:proofErr w:type="spellStart"/>
    <w:r>
      <w:t>Sukamulya</w:t>
    </w:r>
    <w:proofErr w:type="spellEnd"/>
    <w:r>
      <w:t xml:space="preserve"> No. 109/142 D RT 08 RW 09 </w:t>
    </w:r>
    <w:proofErr w:type="spellStart"/>
    <w:r>
      <w:t>Kelurahan</w:t>
    </w:r>
    <w:proofErr w:type="spellEnd"/>
    <w:r>
      <w:t xml:space="preserve"> </w:t>
    </w:r>
    <w:proofErr w:type="spellStart"/>
    <w:r>
      <w:t>Cikutra</w:t>
    </w:r>
    <w:proofErr w:type="spellEnd"/>
    <w:r>
      <w:t xml:space="preserve">, </w:t>
    </w:r>
    <w:proofErr w:type="spellStart"/>
    <w:r>
      <w:t>Kecamatan</w:t>
    </w:r>
    <w:proofErr w:type="spellEnd"/>
    <w:r>
      <w:t xml:space="preserve"> </w:t>
    </w:r>
    <w:proofErr w:type="spellStart"/>
    <w:r>
      <w:t>Cibeunying</w:t>
    </w:r>
    <w:proofErr w:type="spellEnd"/>
    <w:r>
      <w:t xml:space="preserve"> </w:t>
    </w:r>
    <w:proofErr w:type="spellStart"/>
    <w:r>
      <w:t>Kidul</w:t>
    </w:r>
    <w:proofErr w:type="spellEnd"/>
    <w:r>
      <w:t>, Bandung 40124</w:t>
    </w:r>
    <w:r>
      <w:rPr>
        <w:lang w:val="id-ID"/>
      </w:rPr>
      <w:t>, Jawa Barat, Indonesia</w:t>
    </w:r>
    <w:r w:rsidRPr="001E3C2E">
      <w:t xml:space="preserve"> </w:t>
    </w:r>
  </w:p>
  <w:p w14:paraId="53F4647E" w14:textId="7F373A5D" w:rsidR="008A342A" w:rsidRDefault="008A342A" w:rsidP="008A342A">
    <w:pPr>
      <w:pStyle w:val="Footer"/>
    </w:pPr>
    <w:r>
      <w:rPr>
        <w:lang w:val="id-ID"/>
      </w:rPr>
      <w:t xml:space="preserve">Telp. </w:t>
    </w:r>
    <w:r w:rsidRPr="00CF6F78">
      <w:rPr>
        <w:rFonts w:cstheme="minorHAnsi"/>
        <w:color w:val="000000"/>
        <w:szCs w:val="20"/>
      </w:rPr>
      <w:t xml:space="preserve">+62 </w:t>
    </w:r>
    <w:r>
      <w:rPr>
        <w:rFonts w:cstheme="minorHAnsi"/>
        <w:color w:val="000000"/>
        <w:szCs w:val="20"/>
      </w:rPr>
      <w:t xml:space="preserve">81321252453 | </w:t>
    </w:r>
    <w:r>
      <w:t>s</w:t>
    </w:r>
    <w:r>
      <w:rPr>
        <w:lang w:val="id-ID"/>
      </w:rPr>
      <w:t>ynersia.</w:t>
    </w:r>
    <w:r>
      <w:t>foundation</w:t>
    </w:r>
    <w:r>
      <w:rPr>
        <w:lang w:val="id-ID"/>
      </w:rPr>
      <w:t>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1CED9" w14:textId="77777777" w:rsidR="00DA527F" w:rsidRDefault="00DA527F">
      <w:r>
        <w:separator/>
      </w:r>
    </w:p>
  </w:footnote>
  <w:footnote w:type="continuationSeparator" w:id="0">
    <w:p w14:paraId="68F3A26F" w14:textId="77777777" w:rsidR="00DA527F" w:rsidRDefault="00DA5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2581"/>
      <w:gridCol w:w="1587"/>
      <w:gridCol w:w="1452"/>
      <w:gridCol w:w="1665"/>
      <w:gridCol w:w="1504"/>
    </w:tblGrid>
    <w:tr w:rsidR="008A342A" w14:paraId="246F9A67" w14:textId="77777777" w:rsidTr="003C4CFF">
      <w:tc>
        <w:tcPr>
          <w:tcW w:w="2581" w:type="dxa"/>
          <w:vMerge w:val="restart"/>
        </w:tcPr>
        <w:p w14:paraId="0B786F5D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</w:rPr>
          </w:pPr>
          <w:bookmarkStart w:id="1" w:name="_Hlk67020963"/>
          <w:r w:rsidRPr="00330D8F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8752" behindDoc="0" locked="0" layoutInCell="1" allowOverlap="1" wp14:anchorId="402E6950" wp14:editId="4F8AF78E">
                <wp:simplePos x="0" y="0"/>
                <wp:positionH relativeFrom="column">
                  <wp:posOffset>323532</wp:posOffset>
                </wp:positionH>
                <wp:positionV relativeFrom="paragraph">
                  <wp:posOffset>5398</wp:posOffset>
                </wp:positionV>
                <wp:extent cx="1072678" cy="438150"/>
                <wp:effectExtent l="0" t="0" r="0" b="0"/>
                <wp:wrapNone/>
                <wp:docPr id="15" name="Pictur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D7D088-1FE1-4187-B117-D7E97EBD08B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23D7D088-1FE1-4187-B117-D7E97EBD08B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678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08" w:type="dxa"/>
          <w:gridSpan w:val="4"/>
        </w:tcPr>
        <w:p w14:paraId="2654F60A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330D8F">
            <w:rPr>
              <w:rFonts w:asciiTheme="minorHAnsi" w:hAnsiTheme="minorHAnsi" w:cstheme="minorHAnsi"/>
              <w:b/>
              <w:bCs/>
            </w:rPr>
            <w:t>YAYASAN SYNERSIA</w:t>
          </w:r>
        </w:p>
      </w:tc>
    </w:tr>
    <w:tr w:rsidR="008A342A" w14:paraId="38C3CA4A" w14:textId="77777777" w:rsidTr="003C4CFF">
      <w:tc>
        <w:tcPr>
          <w:tcW w:w="2581" w:type="dxa"/>
          <w:vMerge/>
        </w:tcPr>
        <w:p w14:paraId="688320C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noProof/>
            </w:rPr>
          </w:pPr>
        </w:p>
      </w:tc>
      <w:tc>
        <w:tcPr>
          <w:tcW w:w="6208" w:type="dxa"/>
          <w:gridSpan w:val="4"/>
          <w:shd w:val="clear" w:color="auto" w:fill="BFBFBF" w:themeFill="background1" w:themeFillShade="BF"/>
        </w:tcPr>
        <w:p w14:paraId="098E724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330D8F">
            <w:rPr>
              <w:rFonts w:asciiTheme="minorHAnsi" w:hAnsiTheme="minorHAnsi" w:cstheme="minorHAnsi"/>
              <w:b/>
              <w:bCs/>
            </w:rPr>
            <w:t>FORMULIR</w:t>
          </w:r>
        </w:p>
      </w:tc>
    </w:tr>
    <w:tr w:rsidR="008A342A" w14:paraId="32380722" w14:textId="77777777" w:rsidTr="003C4CFF">
      <w:tc>
        <w:tcPr>
          <w:tcW w:w="2581" w:type="dxa"/>
          <w:vMerge/>
        </w:tcPr>
        <w:p w14:paraId="4A345C50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6208" w:type="dxa"/>
          <w:gridSpan w:val="4"/>
        </w:tcPr>
        <w:p w14:paraId="55C64453" w14:textId="1981247F" w:rsidR="008A342A" w:rsidRPr="00330D8F" w:rsidRDefault="008A342A" w:rsidP="00537C62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bCs/>
              <w:sz w:val="28"/>
              <w:szCs w:val="28"/>
            </w:rPr>
            <w:t>FAKTUR</w:t>
          </w:r>
          <w:r w:rsidR="00537C62">
            <w:rPr>
              <w:rFonts w:asciiTheme="minorHAnsi" w:hAnsiTheme="minorHAnsi" w:cstheme="minorHAnsi"/>
              <w:b/>
              <w:bCs/>
              <w:sz w:val="28"/>
              <w:szCs w:val="28"/>
            </w:rPr>
            <w:t xml:space="preserve"> PENYALURAN</w:t>
          </w:r>
        </w:p>
      </w:tc>
    </w:tr>
    <w:tr w:rsidR="008A342A" w14:paraId="1682C8E6" w14:textId="77777777" w:rsidTr="003C4CFF">
      <w:tc>
        <w:tcPr>
          <w:tcW w:w="2581" w:type="dxa"/>
        </w:tcPr>
        <w:p w14:paraId="2A767B2B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Kode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Dokumen</w:t>
          </w:r>
          <w:proofErr w:type="spellEnd"/>
        </w:p>
      </w:tc>
      <w:tc>
        <w:tcPr>
          <w:tcW w:w="1587" w:type="dxa"/>
        </w:tcPr>
        <w:p w14:paraId="1E5FF5F8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Pembuatan</w:t>
          </w:r>
          <w:proofErr w:type="spellEnd"/>
        </w:p>
      </w:tc>
      <w:tc>
        <w:tcPr>
          <w:tcW w:w="1452" w:type="dxa"/>
        </w:tcPr>
        <w:p w14:paraId="626BDA4C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665" w:type="dxa"/>
        </w:tcPr>
        <w:p w14:paraId="5EA28015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Implementasi</w:t>
          </w:r>
          <w:proofErr w:type="spellEnd"/>
        </w:p>
      </w:tc>
      <w:tc>
        <w:tcPr>
          <w:tcW w:w="1504" w:type="dxa"/>
        </w:tcPr>
        <w:p w14:paraId="1B1883B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Disahkan</w:t>
          </w:r>
          <w:proofErr w:type="spellEnd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oleh</w:t>
          </w:r>
          <w:proofErr w:type="spellEnd"/>
        </w:p>
      </w:tc>
    </w:tr>
    <w:tr w:rsidR="008A342A" w14:paraId="4CC90ABD" w14:textId="77777777" w:rsidTr="003C4CFF">
      <w:tc>
        <w:tcPr>
          <w:tcW w:w="2581" w:type="dxa"/>
        </w:tcPr>
        <w:p w14:paraId="3261CDDD" w14:textId="0B85F2AE" w:rsidR="008A342A" w:rsidRPr="00330D8F" w:rsidRDefault="008A342A" w:rsidP="00537C62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FO-SDK.0</w:t>
          </w:r>
          <w:r w:rsidR="00537C62">
            <w:rPr>
              <w:rFonts w:asciiTheme="minorHAnsi" w:hAnsiTheme="minorHAnsi" w:cstheme="minorHAnsi"/>
              <w:sz w:val="20"/>
              <w:szCs w:val="20"/>
            </w:rPr>
            <w:t>4</w:t>
          </w:r>
          <w:r w:rsidRPr="00330D8F">
            <w:rPr>
              <w:rFonts w:asciiTheme="minorHAnsi" w:hAnsiTheme="minorHAnsi" w:cstheme="minorHAnsi"/>
              <w:sz w:val="20"/>
              <w:szCs w:val="20"/>
            </w:rPr>
            <w:t>.0</w:t>
          </w:r>
          <w:r w:rsidR="00537C62">
            <w:rPr>
              <w:rFonts w:asciiTheme="minorHAnsi" w:hAnsiTheme="minorHAnsi" w:cstheme="minorHAnsi"/>
              <w:sz w:val="20"/>
              <w:szCs w:val="20"/>
            </w:rPr>
            <w:t>8</w:t>
          </w:r>
        </w:p>
      </w:tc>
      <w:tc>
        <w:tcPr>
          <w:tcW w:w="1587" w:type="dxa"/>
        </w:tcPr>
        <w:p w14:paraId="6D235480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1 </w:t>
          </w: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Januari</w:t>
          </w:r>
          <w:proofErr w:type="spellEnd"/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 2021</w:t>
          </w:r>
        </w:p>
      </w:tc>
      <w:tc>
        <w:tcPr>
          <w:tcW w:w="1452" w:type="dxa"/>
        </w:tcPr>
        <w:p w14:paraId="7F6D9BB2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-</w:t>
          </w:r>
        </w:p>
      </w:tc>
      <w:tc>
        <w:tcPr>
          <w:tcW w:w="1665" w:type="dxa"/>
        </w:tcPr>
        <w:p w14:paraId="2AFAFCC4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1 April 2021</w:t>
          </w:r>
        </w:p>
      </w:tc>
      <w:tc>
        <w:tcPr>
          <w:tcW w:w="1504" w:type="dxa"/>
        </w:tcPr>
        <w:p w14:paraId="79BFC3D7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Ketua</w:t>
          </w:r>
          <w:proofErr w:type="spellEnd"/>
          <w:r w:rsidRPr="00330D8F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proofErr w:type="spellStart"/>
          <w:r w:rsidRPr="00330D8F">
            <w:rPr>
              <w:rFonts w:asciiTheme="minorHAnsi" w:hAnsiTheme="minorHAnsi" w:cstheme="minorHAnsi"/>
              <w:sz w:val="20"/>
              <w:szCs w:val="20"/>
            </w:rPr>
            <w:t>Pengurus</w:t>
          </w:r>
          <w:proofErr w:type="spellEnd"/>
        </w:p>
      </w:tc>
    </w:tr>
    <w:bookmarkEnd w:id="1"/>
  </w:tbl>
  <w:p w14:paraId="57ADC369" w14:textId="77777777" w:rsidR="008A342A" w:rsidRDefault="008A342A" w:rsidP="008A342A">
    <w:pPr>
      <w:pStyle w:val="Header"/>
    </w:pPr>
  </w:p>
  <w:p w14:paraId="52E35387" w14:textId="4D004986" w:rsidR="00A77D5C" w:rsidRPr="008A342A" w:rsidRDefault="00A77D5C" w:rsidP="008A34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4A"/>
    <w:rsid w:val="00002021"/>
    <w:rsid w:val="00010B1C"/>
    <w:rsid w:val="00012C15"/>
    <w:rsid w:val="00012DA5"/>
    <w:rsid w:val="0001718A"/>
    <w:rsid w:val="00017A97"/>
    <w:rsid w:val="000403E8"/>
    <w:rsid w:val="000417F9"/>
    <w:rsid w:val="00043699"/>
    <w:rsid w:val="00047BD9"/>
    <w:rsid w:val="000559D4"/>
    <w:rsid w:val="00056E24"/>
    <w:rsid w:val="000A72A8"/>
    <w:rsid w:val="000B61C8"/>
    <w:rsid w:val="000C60AF"/>
    <w:rsid w:val="000E592C"/>
    <w:rsid w:val="001055DF"/>
    <w:rsid w:val="0012663F"/>
    <w:rsid w:val="00132093"/>
    <w:rsid w:val="0015744F"/>
    <w:rsid w:val="001724F6"/>
    <w:rsid w:val="0019681F"/>
    <w:rsid w:val="001B5462"/>
    <w:rsid w:val="001B5F25"/>
    <w:rsid w:val="001D1446"/>
    <w:rsid w:val="001D3A3D"/>
    <w:rsid w:val="001D6696"/>
    <w:rsid w:val="001E3C2E"/>
    <w:rsid w:val="001F1EA7"/>
    <w:rsid w:val="0020532B"/>
    <w:rsid w:val="00205DD6"/>
    <w:rsid w:val="00206B1B"/>
    <w:rsid w:val="00207555"/>
    <w:rsid w:val="0021009B"/>
    <w:rsid w:val="00213FAA"/>
    <w:rsid w:val="00246484"/>
    <w:rsid w:val="00251C32"/>
    <w:rsid w:val="002C06A9"/>
    <w:rsid w:val="002D5B02"/>
    <w:rsid w:val="00326411"/>
    <w:rsid w:val="00341D54"/>
    <w:rsid w:val="003465E2"/>
    <w:rsid w:val="00360D3D"/>
    <w:rsid w:val="0037037E"/>
    <w:rsid w:val="003756B5"/>
    <w:rsid w:val="00387E68"/>
    <w:rsid w:val="003B7E00"/>
    <w:rsid w:val="003C4CFF"/>
    <w:rsid w:val="003D6485"/>
    <w:rsid w:val="003E3D7F"/>
    <w:rsid w:val="003F03CA"/>
    <w:rsid w:val="00413CC1"/>
    <w:rsid w:val="00416A5B"/>
    <w:rsid w:val="00436B94"/>
    <w:rsid w:val="00440C07"/>
    <w:rsid w:val="004526C5"/>
    <w:rsid w:val="004547E1"/>
    <w:rsid w:val="00473FA7"/>
    <w:rsid w:val="004776DC"/>
    <w:rsid w:val="004801EC"/>
    <w:rsid w:val="00493517"/>
    <w:rsid w:val="004A55A8"/>
    <w:rsid w:val="004B06AD"/>
    <w:rsid w:val="004D4988"/>
    <w:rsid w:val="004D6D3B"/>
    <w:rsid w:val="004E3995"/>
    <w:rsid w:val="004F0CBD"/>
    <w:rsid w:val="005143D2"/>
    <w:rsid w:val="00522EAB"/>
    <w:rsid w:val="00531C77"/>
    <w:rsid w:val="00532795"/>
    <w:rsid w:val="00537C62"/>
    <w:rsid w:val="005404D4"/>
    <w:rsid w:val="00551108"/>
    <w:rsid w:val="00552F77"/>
    <w:rsid w:val="0055344C"/>
    <w:rsid w:val="00576CFA"/>
    <w:rsid w:val="00577C8D"/>
    <w:rsid w:val="0058338F"/>
    <w:rsid w:val="00584C74"/>
    <w:rsid w:val="00584EBA"/>
    <w:rsid w:val="00594CCA"/>
    <w:rsid w:val="005A146F"/>
    <w:rsid w:val="005A6D66"/>
    <w:rsid w:val="005B7ABD"/>
    <w:rsid w:val="0061045D"/>
    <w:rsid w:val="006171BA"/>
    <w:rsid w:val="00640AAC"/>
    <w:rsid w:val="00647F33"/>
    <w:rsid w:val="0065596D"/>
    <w:rsid w:val="0069099B"/>
    <w:rsid w:val="006C4528"/>
    <w:rsid w:val="006C6182"/>
    <w:rsid w:val="006D2782"/>
    <w:rsid w:val="006F21A0"/>
    <w:rsid w:val="006F72BB"/>
    <w:rsid w:val="00703C78"/>
    <w:rsid w:val="0070425E"/>
    <w:rsid w:val="00723603"/>
    <w:rsid w:val="0074437D"/>
    <w:rsid w:val="00751F2C"/>
    <w:rsid w:val="00763353"/>
    <w:rsid w:val="0076424A"/>
    <w:rsid w:val="007857F9"/>
    <w:rsid w:val="00796B34"/>
    <w:rsid w:val="007A07D7"/>
    <w:rsid w:val="007A0C5E"/>
    <w:rsid w:val="007A47A2"/>
    <w:rsid w:val="007B779C"/>
    <w:rsid w:val="007C1315"/>
    <w:rsid w:val="007C5A8E"/>
    <w:rsid w:val="007C7496"/>
    <w:rsid w:val="007D49EA"/>
    <w:rsid w:val="007E2DA4"/>
    <w:rsid w:val="007F3D8D"/>
    <w:rsid w:val="007F4E44"/>
    <w:rsid w:val="008044FF"/>
    <w:rsid w:val="00806FF2"/>
    <w:rsid w:val="00824635"/>
    <w:rsid w:val="008437A4"/>
    <w:rsid w:val="00860139"/>
    <w:rsid w:val="00897D19"/>
    <w:rsid w:val="008A1909"/>
    <w:rsid w:val="008A342A"/>
    <w:rsid w:val="008A3C48"/>
    <w:rsid w:val="008B549F"/>
    <w:rsid w:val="008C1DFD"/>
    <w:rsid w:val="008D63CA"/>
    <w:rsid w:val="008E6D99"/>
    <w:rsid w:val="008F095D"/>
    <w:rsid w:val="008F7829"/>
    <w:rsid w:val="00904F13"/>
    <w:rsid w:val="00911529"/>
    <w:rsid w:val="00912368"/>
    <w:rsid w:val="00923ED7"/>
    <w:rsid w:val="0093568C"/>
    <w:rsid w:val="009463E1"/>
    <w:rsid w:val="009520ED"/>
    <w:rsid w:val="00966790"/>
    <w:rsid w:val="0098251A"/>
    <w:rsid w:val="009A1F18"/>
    <w:rsid w:val="009A6AF5"/>
    <w:rsid w:val="009C5836"/>
    <w:rsid w:val="009E6065"/>
    <w:rsid w:val="009E7724"/>
    <w:rsid w:val="00A01966"/>
    <w:rsid w:val="00A10B6B"/>
    <w:rsid w:val="00A11DBF"/>
    <w:rsid w:val="00A33648"/>
    <w:rsid w:val="00A37015"/>
    <w:rsid w:val="00A4752F"/>
    <w:rsid w:val="00A50715"/>
    <w:rsid w:val="00A62877"/>
    <w:rsid w:val="00A67B29"/>
    <w:rsid w:val="00A71F71"/>
    <w:rsid w:val="00A77D5C"/>
    <w:rsid w:val="00A8511C"/>
    <w:rsid w:val="00A941B6"/>
    <w:rsid w:val="00AB03C9"/>
    <w:rsid w:val="00AD7B5C"/>
    <w:rsid w:val="00B35451"/>
    <w:rsid w:val="00B530A0"/>
    <w:rsid w:val="00B5478E"/>
    <w:rsid w:val="00B7167B"/>
    <w:rsid w:val="00B764B8"/>
    <w:rsid w:val="00B807EE"/>
    <w:rsid w:val="00B929D8"/>
    <w:rsid w:val="00BA71B8"/>
    <w:rsid w:val="00BA7FA7"/>
    <w:rsid w:val="00BB4DAA"/>
    <w:rsid w:val="00BB763E"/>
    <w:rsid w:val="00BD0D4F"/>
    <w:rsid w:val="00BD7A44"/>
    <w:rsid w:val="00BF0C47"/>
    <w:rsid w:val="00C22B70"/>
    <w:rsid w:val="00C276BE"/>
    <w:rsid w:val="00C32AE1"/>
    <w:rsid w:val="00C379F1"/>
    <w:rsid w:val="00C43BE7"/>
    <w:rsid w:val="00C505B4"/>
    <w:rsid w:val="00C52E4D"/>
    <w:rsid w:val="00C60CDF"/>
    <w:rsid w:val="00C66691"/>
    <w:rsid w:val="00C66AD0"/>
    <w:rsid w:val="00C74974"/>
    <w:rsid w:val="00C81013"/>
    <w:rsid w:val="00CA1CFC"/>
    <w:rsid w:val="00CB4CBD"/>
    <w:rsid w:val="00CC7EF1"/>
    <w:rsid w:val="00CF01AF"/>
    <w:rsid w:val="00D33CEA"/>
    <w:rsid w:val="00D4146A"/>
    <w:rsid w:val="00D45E69"/>
    <w:rsid w:val="00D7042E"/>
    <w:rsid w:val="00D76A11"/>
    <w:rsid w:val="00DA527F"/>
    <w:rsid w:val="00DC1152"/>
    <w:rsid w:val="00DE09CB"/>
    <w:rsid w:val="00DF7693"/>
    <w:rsid w:val="00E12F4D"/>
    <w:rsid w:val="00E27198"/>
    <w:rsid w:val="00E358C1"/>
    <w:rsid w:val="00E371FA"/>
    <w:rsid w:val="00E42426"/>
    <w:rsid w:val="00E51BCD"/>
    <w:rsid w:val="00E578FC"/>
    <w:rsid w:val="00E6107D"/>
    <w:rsid w:val="00E81FCC"/>
    <w:rsid w:val="00E9713C"/>
    <w:rsid w:val="00E9764B"/>
    <w:rsid w:val="00EE1154"/>
    <w:rsid w:val="00EF58B4"/>
    <w:rsid w:val="00F1292B"/>
    <w:rsid w:val="00F210AA"/>
    <w:rsid w:val="00F52042"/>
    <w:rsid w:val="00F52CB2"/>
    <w:rsid w:val="00F64BE0"/>
    <w:rsid w:val="00F6699E"/>
    <w:rsid w:val="00F70E38"/>
    <w:rsid w:val="00F7354C"/>
    <w:rsid w:val="00F874A8"/>
    <w:rsid w:val="00FA76DE"/>
    <w:rsid w:val="00FB1848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b5e91,#c6d4e8"/>
    </o:shapedefaults>
    <o:shapelayout v:ext="edit">
      <o:idmap v:ext="edit" data="1"/>
    </o:shapelayout>
  </w:shapeDefaults>
  <w:decimalSymbol w:val="."/>
  <w:listSeparator w:val=","/>
  <w14:docId w14:val="005F2FCC"/>
  <w15:docId w15:val="{9BDE96D9-F47F-44C3-A5C2-67565643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  <w:lang w:val="en-US" w:eastAsia="en-US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584C74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A4752F"/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  <w:style w:type="paragraph" w:customStyle="1" w:styleId="ColumnHeadings2lines">
    <w:name w:val="Column Headings 2 lines"/>
    <w:basedOn w:val="ColumnHeadings"/>
    <w:rsid w:val="00012C15"/>
    <w:pPr>
      <w:spacing w:before="0" w:after="20" w:line="170" w:lineRule="exact"/>
    </w:pPr>
  </w:style>
  <w:style w:type="paragraph" w:customStyle="1" w:styleId="lowercenteredtext">
    <w:name w:val="lower centered text"/>
    <w:basedOn w:val="Centered"/>
    <w:rsid w:val="00860139"/>
    <w:pPr>
      <w:spacing w:before="1800" w:line="264" w:lineRule="auto"/>
    </w:pPr>
    <w:rPr>
      <w:szCs w:val="20"/>
    </w:rPr>
  </w:style>
  <w:style w:type="table" w:styleId="TableGrid">
    <w:name w:val="Table Grid"/>
    <w:basedOn w:val="TableNormal"/>
    <w:uiPriority w:val="39"/>
    <w:rsid w:val="000559D4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77D5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D5C"/>
    <w:rPr>
      <w:rFonts w:ascii="Trebuchet MS" w:hAnsi="Trebuchet MS"/>
      <w:spacing w:val="4"/>
      <w:sz w:val="17"/>
      <w:szCs w:val="18"/>
      <w:lang w:val="en-US" w:eastAsia="en-US"/>
    </w:rPr>
  </w:style>
  <w:style w:type="paragraph" w:styleId="Footer">
    <w:name w:val="footer"/>
    <w:basedOn w:val="Normal"/>
    <w:link w:val="FooterChar"/>
    <w:unhideWhenUsed/>
    <w:rsid w:val="00A77D5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A77D5C"/>
    <w:rPr>
      <w:rFonts w:ascii="Trebuchet MS" w:hAnsi="Trebuchet MS"/>
      <w:spacing w:val="4"/>
      <w:sz w:val="17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0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TIRO\AppData\Roaming\Microsoft\Templates\TP03000246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FC6EA0-8CD1-4EA8-81E5-D31169FA8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TP030002465.dotx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PATTIRO</dc:creator>
  <cp:lastModifiedBy>Susilowati</cp:lastModifiedBy>
  <cp:revision>3</cp:revision>
  <cp:lastPrinted>2012-04-25T08:50:00Z</cp:lastPrinted>
  <dcterms:created xsi:type="dcterms:W3CDTF">2021-03-21T15:10:00Z</dcterms:created>
  <dcterms:modified xsi:type="dcterms:W3CDTF">2021-03-21T15:11:00Z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TC300024659990</vt:lpwstr>
  </property>
</Properties>
</file>